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80" w:rsidRDefault="000A3680" w:rsidP="00A90BC3">
      <w:pPr>
        <w:tabs>
          <w:tab w:val="left" w:pos="4820"/>
        </w:tabs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</w:p>
    <w:p w:rsidR="00A823E9" w:rsidRDefault="00A90BC3" w:rsidP="00BA2023">
      <w:pPr>
        <w:tabs>
          <w:tab w:val="left" w:pos="4820"/>
        </w:tabs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死亡登録証和訳</w:t>
      </w:r>
      <w:r>
        <w:rPr>
          <w:rFonts w:ascii="ＭＳ ゴシック" w:eastAsia="ＭＳ ゴシック" w:hAnsi="ＭＳ ゴシック" w:hint="eastAsia"/>
          <w:sz w:val="21"/>
          <w:szCs w:val="21"/>
        </w:rPr>
        <w:tab/>
      </w:r>
      <w:r w:rsidR="00BC1559">
        <w:rPr>
          <w:rFonts w:ascii="ＭＳ ゴシック" w:eastAsia="ＭＳ ゴシック" w:hAnsi="ＭＳ ゴシック" w:hint="eastAsia"/>
          <w:sz w:val="21"/>
          <w:szCs w:val="21"/>
        </w:rPr>
        <w:t>翻訳者：</w:t>
      </w:r>
      <w:r>
        <w:rPr>
          <w:rFonts w:ascii="ＭＳ ゴシック" w:eastAsia="ＭＳ ゴシック" w:hAnsi="ＭＳ ゴシック" w:hint="eastAsia"/>
          <w:sz w:val="21"/>
          <w:szCs w:val="21"/>
        </w:rPr>
        <w:tab/>
      </w:r>
    </w:p>
    <w:p w:rsidR="000A3680" w:rsidRPr="00846398" w:rsidRDefault="000A3680" w:rsidP="00A90BC3">
      <w:pPr>
        <w:tabs>
          <w:tab w:val="left" w:pos="5670"/>
        </w:tabs>
        <w:rPr>
          <w:rFonts w:ascii="ＭＳ ゴシック" w:eastAsia="ＭＳ ゴシック" w:hAnsi="ＭＳ ゴシック"/>
          <w:sz w:val="21"/>
          <w:szCs w:val="21"/>
        </w:rPr>
      </w:pPr>
    </w:p>
    <w:p w:rsidR="003C2D15" w:rsidRPr="003C2D15" w:rsidRDefault="003C2D15" w:rsidP="00A823E9">
      <w:pPr>
        <w:jc w:val="right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W w:w="10592" w:type="dxa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990"/>
        <w:gridCol w:w="720"/>
        <w:gridCol w:w="180"/>
        <w:gridCol w:w="60"/>
        <w:gridCol w:w="61"/>
        <w:gridCol w:w="419"/>
        <w:gridCol w:w="180"/>
        <w:gridCol w:w="500"/>
        <w:gridCol w:w="459"/>
        <w:gridCol w:w="319"/>
        <w:gridCol w:w="581"/>
        <w:gridCol w:w="180"/>
        <w:gridCol w:w="360"/>
        <w:gridCol w:w="181"/>
        <w:gridCol w:w="1387"/>
        <w:gridCol w:w="1313"/>
      </w:tblGrid>
      <w:tr w:rsidR="00A823E9" w:rsidRPr="006B3A24" w:rsidTr="000C772E">
        <w:trPr>
          <w:trHeight w:val="465"/>
        </w:trPr>
        <w:tc>
          <w:tcPr>
            <w:tcW w:w="10592" w:type="dxa"/>
            <w:gridSpan w:val="17"/>
            <w:tcBorders>
              <w:bottom w:val="nil"/>
            </w:tcBorders>
          </w:tcPr>
          <w:p w:rsidR="00A27E9D" w:rsidRPr="00A90BC3" w:rsidRDefault="00BF5FD9" w:rsidP="00A90BC3">
            <w:pPr>
              <w:rPr>
                <w:rFonts w:ascii="ＭＳ ゴシック" w:eastAsia="ＭＳ ゴシック" w:hAnsi="ＭＳ ゴシック"/>
                <w:b/>
                <w:bCs/>
                <w:sz w:val="12"/>
                <w:szCs w:val="12"/>
              </w:rPr>
            </w:pPr>
            <w:r>
              <w:rPr>
                <w:rFonts w:ascii="ＭＳ ゴシック" w:eastAsia="ＭＳ ゴシック" w:hAnsi="ＭＳ ゴシック"/>
                <w:b/>
                <w:bCs/>
                <w:noProof/>
                <w:sz w:val="12"/>
                <w:szCs w:val="12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2706907</wp:posOffset>
                      </wp:positionH>
                      <wp:positionV relativeFrom="paragraph">
                        <wp:posOffset>121920</wp:posOffset>
                      </wp:positionV>
                      <wp:extent cx="1135380" cy="866775"/>
                      <wp:effectExtent l="0" t="0" r="0" b="28575"/>
                      <wp:wrapNone/>
                      <wp:docPr id="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5380" cy="866775"/>
                                <a:chOff x="5423" y="1505"/>
                                <a:chExt cx="1788" cy="1365"/>
                              </a:xfrm>
                            </wpg:grpSpPr>
                            <wps:wsp>
                              <wps:cNvPr id="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5" y="1505"/>
                                  <a:ext cx="1365" cy="13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23" y="1925"/>
                                  <a:ext cx="1788" cy="5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29B" w:rsidRPr="008F0E98" w:rsidRDefault="006E0E41" w:rsidP="006B3A24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65029B" w:rsidRPr="008F0E98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ガルーダ</w:t>
                                    </w:r>
                                  </w:p>
                                  <w:p w:rsidR="0065029B" w:rsidRPr="008F0E98" w:rsidRDefault="0065029B" w:rsidP="00A106A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8F0E98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（タイ国国章）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23" o:spid="_x0000_s1026" style="position:absolute;margin-left:213.15pt;margin-top:9.6pt;width:89.4pt;height:68.25pt;z-index:251657728" coordorigin="5423,1505" coordsize="1788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">
                      <v:oval id="Oval 21" o:spid="_x0000_s1027" style="position:absolute;left:5635;top:1505;width:1365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5DdMMA&#10;AADaAAAADwAAAGRycy9kb3ducmV2LnhtbESPW2vCQBSE3wX/w3IE33SjQqsxG/FWaH3Tlj6fZk8u&#10;mD0bsluT9td3C4KPw8x8wySb3tTiRq2rLCuYTSMQxJnVFRcKPt5fJksQziNrrC2Tgh9ysEmHgwRj&#10;bTs+0+3iCxEg7GJUUHrfxFK6rCSDbmob4uDltjXog2wLqVvsAtzUch5FT9JgxWGhxIb2JWXXy7dR&#10;8DvLV28re1pIfTzkxw4/n792RqnxqN+uQXjq/SN8b79qBXP4vxJu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5DdMMAAADaAAAADwAAAAAAAAAAAAAAAACYAgAAZHJzL2Rv&#10;d25yZXYueG1sUEsFBgAAAAAEAAQA9QAAAIgDAAAAAA==&#10;">
                        <v:fill opacity="0"/>
                        <v:stroke dashstyle="1 1"/>
                        <v:textbox inset="5.85pt,.7pt,5.85pt,.7pt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" o:spid="_x0000_s1028" type="#_x0000_t202" style="position:absolute;left:5423;top:1925;width:1788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8+QMIA&#10;AADaAAAADwAAAGRycy9kb3ducmV2LnhtbESPUWvCQBCE3wv+h2MF3+pFW9oYPUUKgn0Q2ugPWHJr&#10;Eszthdyq8d97guDjMDPfMItV7xp1oS7Ung1Mxgko4sLbmksDh/3mPQUVBNli45kM3CjAajl4W2Bm&#10;/ZX/6ZJLqSKEQ4YGKpE20zoUFTkMY98SR+/oO4cSZVdq2+E1wl2jp0nypR3WHBcqbOmnouKUn52B&#10;2f7QTH7l+/MYNvKX5mcpZ+nOmNGwX89BCfXyCj/bW2vgAx5X4g3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z5AwgAAANoAAAAPAAAAAAAAAAAAAAAAAJgCAABkcnMvZG93&#10;bnJldi54bWxQSwUGAAAAAAQABAD1AAAAhwMAAAAA&#10;" stroked="f">
                        <v:fill opacity="0"/>
                        <v:textbox style="mso-fit-shape-to-text:t" inset="5.85pt,.7pt,5.85pt,.7pt">
                          <w:txbxContent>
                            <w:p w:rsidR="0065029B" w:rsidRPr="008F0E98" w:rsidRDefault="006E0E41" w:rsidP="006B3A2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5029B" w:rsidRPr="008F0E9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ガルーダ</w:t>
                              </w:r>
                            </w:p>
                            <w:p w:rsidR="0065029B" w:rsidRPr="008F0E98" w:rsidRDefault="0065029B" w:rsidP="00A106A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8F0E9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（タイ国国章）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823E9" w:rsidRPr="006B3A24" w:rsidTr="000C772E">
        <w:trPr>
          <w:trHeight w:val="399"/>
        </w:trPr>
        <w:tc>
          <w:tcPr>
            <w:tcW w:w="471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A823E9" w:rsidRPr="006B3A24" w:rsidRDefault="00A823E9" w:rsidP="00BB67C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B3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トウ．ロウ．</w:t>
            </w:r>
            <w:r w:rsidR="00BB67C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6B3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号　部</w:t>
            </w:r>
          </w:p>
        </w:tc>
        <w:tc>
          <w:tcPr>
            <w:tcW w:w="587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A823E9" w:rsidRPr="006B3A24" w:rsidRDefault="00134530" w:rsidP="00134530">
            <w:pPr>
              <w:wordWrap w:val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</w:p>
        </w:tc>
      </w:tr>
      <w:tr w:rsidR="00A823E9" w:rsidRPr="006B3A24" w:rsidTr="000C772E">
        <w:trPr>
          <w:trHeight w:val="459"/>
        </w:trPr>
        <w:tc>
          <w:tcPr>
            <w:tcW w:w="10592" w:type="dxa"/>
            <w:gridSpan w:val="17"/>
            <w:tcBorders>
              <w:top w:val="nil"/>
              <w:bottom w:val="nil"/>
            </w:tcBorders>
            <w:vAlign w:val="center"/>
          </w:tcPr>
          <w:p w:rsidR="00A823E9" w:rsidRPr="00FA26A2" w:rsidRDefault="00DB3C4C" w:rsidP="00FA26A2">
            <w:pPr>
              <w:tabs>
                <w:tab w:val="left" w:pos="756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ab/>
            </w:r>
            <w:r w:rsidR="00FA26A2" w:rsidRPr="00FA26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非合法或いは</w:t>
            </w:r>
          </w:p>
        </w:tc>
      </w:tr>
      <w:tr w:rsidR="005A527D" w:rsidRPr="006B3A24" w:rsidTr="000C772E">
        <w:tc>
          <w:tcPr>
            <w:tcW w:w="5312" w:type="dxa"/>
            <w:gridSpan w:val="8"/>
            <w:tcBorders>
              <w:top w:val="nil"/>
              <w:bottom w:val="nil"/>
              <w:right w:val="nil"/>
            </w:tcBorders>
          </w:tcPr>
          <w:p w:rsidR="005A527D" w:rsidRPr="006B3A24" w:rsidRDefault="005A527D" w:rsidP="00FA26A2">
            <w:pPr>
              <w:rPr>
                <w:rFonts w:ascii="ＭＳ ゴシック" w:eastAsia="ＭＳ ゴシック" w:hAnsi="ＭＳ ゴシック"/>
              </w:rPr>
            </w:pPr>
            <w:r w:rsidRPr="006B3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申請番号</w:t>
            </w:r>
            <w:r w:rsidR="00FA26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82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A26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D6646" w:rsidRPr="009B3E05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46398" w:rsidRPr="009B3E05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424074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424074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AD6646" w:rsidRPr="009B3E05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="00846398"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5280" w:type="dxa"/>
            <w:gridSpan w:val="9"/>
            <w:tcBorders>
              <w:top w:val="nil"/>
              <w:left w:val="nil"/>
              <w:bottom w:val="nil"/>
            </w:tcBorders>
          </w:tcPr>
          <w:p w:rsidR="005A527D" w:rsidRPr="00FA26A2" w:rsidRDefault="00DB3C4C" w:rsidP="00FA26A2">
            <w:pPr>
              <w:tabs>
                <w:tab w:val="left" w:pos="225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ab/>
            </w:r>
            <w:r w:rsidR="00FA26A2" w:rsidRPr="00FA26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一時的滞在者</w:t>
            </w:r>
          </w:p>
        </w:tc>
      </w:tr>
      <w:tr w:rsidR="00A823E9" w:rsidRPr="006B3A24" w:rsidTr="000C772E">
        <w:trPr>
          <w:trHeight w:val="385"/>
        </w:trPr>
        <w:tc>
          <w:tcPr>
            <w:tcW w:w="10592" w:type="dxa"/>
            <w:gridSpan w:val="17"/>
            <w:tcBorders>
              <w:top w:val="nil"/>
              <w:bottom w:val="nil"/>
            </w:tcBorders>
            <w:vAlign w:val="bottom"/>
          </w:tcPr>
          <w:p w:rsidR="00A823E9" w:rsidRPr="000B23A0" w:rsidRDefault="000B23A0" w:rsidP="006E0E4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B23A0">
              <w:rPr>
                <w:rFonts w:ascii="ＭＳ ゴシック" w:eastAsia="ＭＳ ゴシック" w:hAnsi="ＭＳ ゴシック" w:hint="eastAsia"/>
                <w:b/>
                <w:bCs/>
              </w:rPr>
              <w:t>死亡登録証</w:t>
            </w:r>
          </w:p>
        </w:tc>
      </w:tr>
      <w:tr w:rsidR="00A823E9" w:rsidRPr="006B3A24" w:rsidTr="000C772E">
        <w:tc>
          <w:tcPr>
            <w:tcW w:w="4592" w:type="dxa"/>
            <w:gridSpan w:val="4"/>
            <w:tcBorders>
              <w:top w:val="nil"/>
              <w:right w:val="nil"/>
            </w:tcBorders>
          </w:tcPr>
          <w:p w:rsidR="00A823E9" w:rsidRPr="009B3E05" w:rsidRDefault="00A823E9" w:rsidP="00FA26A2">
            <w:pPr>
              <w:rPr>
                <w:rFonts w:ascii="ＭＳ ゴシック" w:eastAsia="ＭＳ ゴシック" w:hAnsi="ＭＳ ゴシック"/>
              </w:rPr>
            </w:pPr>
            <w:r w:rsidRPr="006B3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登録事務所</w:t>
            </w:r>
            <w:r w:rsidRPr="006B3A2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000" w:type="dxa"/>
            <w:gridSpan w:val="13"/>
            <w:tcBorders>
              <w:top w:val="nil"/>
              <w:left w:val="nil"/>
            </w:tcBorders>
          </w:tcPr>
          <w:p w:rsidR="00A823E9" w:rsidRPr="006B3A24" w:rsidRDefault="00C705E8" w:rsidP="00FA26A2">
            <w:pPr>
              <w:wordWrap w:val="0"/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4851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地域外者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5C790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A823E9" w:rsidRPr="00882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  <w:r w:rsidR="00882F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B67C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 w:rsidR="00846398">
              <w:rPr>
                <w:rFonts w:ascii="ＭＳ ゴシック" w:eastAsia="ＭＳ ゴシック" w:hAnsi="ＭＳ ゴシック" w:hint="eastAsia"/>
              </w:rPr>
              <w:t>-</w:t>
            </w:r>
            <w:r w:rsidR="00FA26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962A76" w:rsidRPr="006B3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</w:tr>
      <w:tr w:rsidR="00A823E9" w:rsidRPr="006B3A24" w:rsidTr="000C772E">
        <w:trPr>
          <w:trHeight w:val="253"/>
        </w:trPr>
        <w:tc>
          <w:tcPr>
            <w:tcW w:w="1702" w:type="dxa"/>
            <w:vMerge w:val="restart"/>
            <w:vAlign w:val="center"/>
          </w:tcPr>
          <w:p w:rsidR="00A823E9" w:rsidRPr="006B3A24" w:rsidRDefault="004615D0" w:rsidP="002E39AC">
            <w:pPr>
              <w:tabs>
                <w:tab w:val="left" w:pos="315"/>
              </w:tabs>
              <w:ind w:firstLineChars="21" w:firstLine="4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1.</w:t>
            </w:r>
            <w:r w:rsidR="002E39AC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A823E9" w:rsidRPr="006B3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死亡者</w:t>
            </w:r>
          </w:p>
        </w:tc>
        <w:tc>
          <w:tcPr>
            <w:tcW w:w="4110" w:type="dxa"/>
            <w:gridSpan w:val="8"/>
            <w:tcBorders>
              <w:bottom w:val="nil"/>
            </w:tcBorders>
            <w:vAlign w:val="bottom"/>
          </w:tcPr>
          <w:p w:rsidR="00A823E9" w:rsidRPr="006B3A24" w:rsidRDefault="00A823E9" w:rsidP="006B3A24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1.1　氏　名</w:t>
            </w:r>
          </w:p>
        </w:tc>
        <w:tc>
          <w:tcPr>
            <w:tcW w:w="2080" w:type="dxa"/>
            <w:gridSpan w:val="6"/>
            <w:tcBorders>
              <w:bottom w:val="nil"/>
            </w:tcBorders>
            <w:vAlign w:val="bottom"/>
          </w:tcPr>
          <w:p w:rsidR="00A823E9" w:rsidRPr="006B3A24" w:rsidRDefault="00A823E9" w:rsidP="006B3A24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1.2　国民登録番号</w:t>
            </w:r>
          </w:p>
        </w:tc>
        <w:tc>
          <w:tcPr>
            <w:tcW w:w="1387" w:type="dxa"/>
            <w:tcBorders>
              <w:bottom w:val="nil"/>
            </w:tcBorders>
            <w:vAlign w:val="bottom"/>
          </w:tcPr>
          <w:p w:rsidR="00A823E9" w:rsidRPr="006B3A24" w:rsidRDefault="00A823E9" w:rsidP="006B3A24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1.3　性別</w:t>
            </w:r>
          </w:p>
        </w:tc>
        <w:tc>
          <w:tcPr>
            <w:tcW w:w="1313" w:type="dxa"/>
            <w:tcBorders>
              <w:bottom w:val="nil"/>
            </w:tcBorders>
            <w:vAlign w:val="bottom"/>
          </w:tcPr>
          <w:p w:rsidR="00A823E9" w:rsidRPr="006B3A24" w:rsidRDefault="00A823E9" w:rsidP="006B3A24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1.4　年齢</w:t>
            </w:r>
          </w:p>
        </w:tc>
      </w:tr>
      <w:tr w:rsidR="00A823E9" w:rsidRPr="006B3A24" w:rsidTr="000C772E">
        <w:trPr>
          <w:trHeight w:val="278"/>
        </w:trPr>
        <w:tc>
          <w:tcPr>
            <w:tcW w:w="1702" w:type="dxa"/>
            <w:vMerge/>
            <w:vAlign w:val="center"/>
          </w:tcPr>
          <w:p w:rsidR="00A823E9" w:rsidRPr="006B3A24" w:rsidRDefault="00A823E9" w:rsidP="004615D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10" w:type="dxa"/>
            <w:gridSpan w:val="8"/>
            <w:tcBorders>
              <w:top w:val="nil"/>
            </w:tcBorders>
            <w:vAlign w:val="center"/>
          </w:tcPr>
          <w:p w:rsidR="00877592" w:rsidRPr="006B3A24" w:rsidRDefault="00D40FB7" w:rsidP="00FA26A2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080" w:type="dxa"/>
            <w:gridSpan w:val="6"/>
            <w:tcBorders>
              <w:top w:val="nil"/>
            </w:tcBorders>
            <w:vAlign w:val="center"/>
          </w:tcPr>
          <w:p w:rsidR="00A823E9" w:rsidRPr="006B3A24" w:rsidRDefault="00A823E9" w:rsidP="00753A77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A823E9" w:rsidRPr="006B3A24" w:rsidRDefault="00A823E9" w:rsidP="007D1FE7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</w:tcBorders>
            <w:vAlign w:val="center"/>
          </w:tcPr>
          <w:p w:rsidR="00A823E9" w:rsidRPr="006B3A24" w:rsidRDefault="00FA26A2" w:rsidP="007D1FE7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0C77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823E9"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</w:t>
            </w:r>
          </w:p>
        </w:tc>
      </w:tr>
      <w:tr w:rsidR="00A823E9" w:rsidRPr="006B3A24" w:rsidTr="000C772E">
        <w:trPr>
          <w:trHeight w:val="275"/>
        </w:trPr>
        <w:tc>
          <w:tcPr>
            <w:tcW w:w="1702" w:type="dxa"/>
            <w:vMerge/>
          </w:tcPr>
          <w:p w:rsidR="00A823E9" w:rsidRPr="006B3A24" w:rsidRDefault="00A823E9" w:rsidP="004615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0" w:type="dxa"/>
            <w:gridSpan w:val="4"/>
            <w:tcBorders>
              <w:bottom w:val="nil"/>
            </w:tcBorders>
            <w:vAlign w:val="bottom"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1.5　国　籍</w:t>
            </w:r>
          </w:p>
        </w:tc>
        <w:tc>
          <w:tcPr>
            <w:tcW w:w="3240" w:type="dxa"/>
            <w:gridSpan w:val="10"/>
            <w:tcBorders>
              <w:bottom w:val="nil"/>
            </w:tcBorders>
            <w:vAlign w:val="bottom"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1.6　職　業</w:t>
            </w:r>
          </w:p>
        </w:tc>
        <w:tc>
          <w:tcPr>
            <w:tcW w:w="2700" w:type="dxa"/>
            <w:gridSpan w:val="2"/>
            <w:tcBorders>
              <w:bottom w:val="nil"/>
            </w:tcBorders>
            <w:vAlign w:val="bottom"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1.7　婚姻事項</w:t>
            </w:r>
          </w:p>
        </w:tc>
      </w:tr>
      <w:tr w:rsidR="00A823E9" w:rsidRPr="006B3A24" w:rsidTr="000C772E">
        <w:trPr>
          <w:trHeight w:val="274"/>
        </w:trPr>
        <w:tc>
          <w:tcPr>
            <w:tcW w:w="1702" w:type="dxa"/>
            <w:vMerge/>
          </w:tcPr>
          <w:p w:rsidR="00A823E9" w:rsidRPr="006B3A24" w:rsidRDefault="00A823E9" w:rsidP="004615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0" w:type="dxa"/>
            <w:gridSpan w:val="4"/>
            <w:tcBorders>
              <w:top w:val="nil"/>
              <w:bottom w:val="single" w:sz="4" w:space="0" w:color="auto"/>
            </w:tcBorders>
          </w:tcPr>
          <w:p w:rsidR="00A823E9" w:rsidRPr="006B3A24" w:rsidRDefault="00207A71" w:rsidP="00FA26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240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A823E9" w:rsidRPr="006B3A24" w:rsidRDefault="00A823E9" w:rsidP="00134530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823E9" w:rsidRPr="006B3A24" w:rsidRDefault="00551551" w:rsidP="00FA26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A823E9" w:rsidRPr="006B3A24" w:rsidTr="000C772E">
        <w:trPr>
          <w:trHeight w:val="297"/>
        </w:trPr>
        <w:tc>
          <w:tcPr>
            <w:tcW w:w="1702" w:type="dxa"/>
            <w:vMerge/>
          </w:tcPr>
          <w:p w:rsidR="00A823E9" w:rsidRPr="006B3A24" w:rsidRDefault="00A823E9" w:rsidP="004615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0" w:type="dxa"/>
            <w:gridSpan w:val="16"/>
            <w:tcBorders>
              <w:bottom w:val="nil"/>
            </w:tcBorders>
            <w:vAlign w:val="bottom"/>
          </w:tcPr>
          <w:p w:rsidR="00A823E9" w:rsidRPr="006B3A24" w:rsidRDefault="00A823E9" w:rsidP="007C046A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/>
                <w:sz w:val="16"/>
                <w:szCs w:val="16"/>
              </w:rPr>
              <w:t>1.8</w:t>
            </w: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住所</w:t>
            </w:r>
          </w:p>
        </w:tc>
      </w:tr>
      <w:tr w:rsidR="00A823E9" w:rsidRPr="006B3A24" w:rsidTr="000C772E">
        <w:tc>
          <w:tcPr>
            <w:tcW w:w="1702" w:type="dxa"/>
            <w:vMerge/>
          </w:tcPr>
          <w:p w:rsidR="00A823E9" w:rsidRPr="006B3A24" w:rsidRDefault="00A823E9" w:rsidP="004615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0" w:type="dxa"/>
            <w:gridSpan w:val="16"/>
            <w:tcBorders>
              <w:top w:val="nil"/>
            </w:tcBorders>
          </w:tcPr>
          <w:p w:rsidR="009D035B" w:rsidRPr="006B3A24" w:rsidRDefault="00A42B8E" w:rsidP="00FA26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</w:t>
            </w:r>
          </w:p>
        </w:tc>
      </w:tr>
      <w:tr w:rsidR="00A823E9" w:rsidRPr="006B3A24" w:rsidTr="000C772E">
        <w:trPr>
          <w:trHeight w:val="233"/>
        </w:trPr>
        <w:tc>
          <w:tcPr>
            <w:tcW w:w="1702" w:type="dxa"/>
            <w:vMerge w:val="restart"/>
            <w:vAlign w:val="center"/>
          </w:tcPr>
          <w:p w:rsidR="00A823E9" w:rsidRPr="006B3A24" w:rsidRDefault="00A823E9" w:rsidP="002E39AC">
            <w:pPr>
              <w:tabs>
                <w:tab w:val="left" w:pos="318"/>
              </w:tabs>
              <w:ind w:firstLineChars="21" w:firstLine="44"/>
              <w:rPr>
                <w:rFonts w:ascii="ＭＳ ゴシック" w:eastAsia="ＭＳ ゴシック" w:hAnsi="ＭＳ ゴシック"/>
              </w:rPr>
            </w:pPr>
            <w:r w:rsidRPr="006B3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2.</w:t>
            </w:r>
            <w:r w:rsidR="002E39AC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Pr="006B3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死亡事項</w:t>
            </w:r>
          </w:p>
        </w:tc>
        <w:tc>
          <w:tcPr>
            <w:tcW w:w="4569" w:type="dxa"/>
            <w:gridSpan w:val="9"/>
            <w:tcBorders>
              <w:bottom w:val="nil"/>
              <w:right w:val="nil"/>
            </w:tcBorders>
            <w:vAlign w:val="bottom"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2.1　死亡年月日</w:t>
            </w:r>
          </w:p>
        </w:tc>
        <w:tc>
          <w:tcPr>
            <w:tcW w:w="1621" w:type="dxa"/>
            <w:gridSpan w:val="5"/>
            <w:tcBorders>
              <w:left w:val="nil"/>
              <w:bottom w:val="nil"/>
            </w:tcBorders>
            <w:vAlign w:val="bottom"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　分</w:t>
            </w:r>
          </w:p>
        </w:tc>
        <w:tc>
          <w:tcPr>
            <w:tcW w:w="2700" w:type="dxa"/>
            <w:gridSpan w:val="2"/>
            <w:tcBorders>
              <w:bottom w:val="nil"/>
            </w:tcBorders>
            <w:vAlign w:val="bottom"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2.2　死亡前の治療者</w:t>
            </w:r>
          </w:p>
        </w:tc>
      </w:tr>
      <w:tr w:rsidR="00A823E9" w:rsidRPr="006B3A24" w:rsidTr="000C772E">
        <w:trPr>
          <w:trHeight w:val="304"/>
        </w:trPr>
        <w:tc>
          <w:tcPr>
            <w:tcW w:w="1702" w:type="dxa"/>
            <w:vMerge/>
          </w:tcPr>
          <w:p w:rsidR="00A823E9" w:rsidRPr="006B3A24" w:rsidRDefault="00A823E9" w:rsidP="004615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8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:rsidR="00A823E9" w:rsidRPr="006B3A24" w:rsidRDefault="00A35F69" w:rsidP="00FA26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A823E9"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仏暦</w:t>
            </w:r>
            <w:r w:rsidR="00BB67C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</w:t>
            </w:r>
            <w:r w:rsidR="00FA26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823E9"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</w:t>
            </w:r>
            <w:r w:rsidR="00BB67C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　</w:t>
            </w:r>
            <w:r w:rsidR="00BB67C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0C77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B67C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A823E9"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</w:t>
            </w:r>
            <w:r w:rsidR="00BB67C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A26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C77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823E9"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BB67C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A26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823E9"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A823E9" w:rsidRPr="00877592" w:rsidRDefault="000C772E" w:rsidP="00FA26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775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2700" w:type="dxa"/>
            <w:gridSpan w:val="2"/>
            <w:tcBorders>
              <w:top w:val="nil"/>
              <w:bottom w:val="single" w:sz="4" w:space="0" w:color="auto"/>
            </w:tcBorders>
          </w:tcPr>
          <w:p w:rsidR="00A823E9" w:rsidRPr="006B3A24" w:rsidRDefault="00890DA4" w:rsidP="00FA26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882F69" w:rsidRPr="006B3A24" w:rsidTr="00BA2023">
        <w:trPr>
          <w:trHeight w:val="260"/>
        </w:trPr>
        <w:tc>
          <w:tcPr>
            <w:tcW w:w="1702" w:type="dxa"/>
            <w:vMerge/>
          </w:tcPr>
          <w:p w:rsidR="00882F69" w:rsidRPr="006B3A24" w:rsidRDefault="00882F69" w:rsidP="004615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69" w:type="dxa"/>
            <w:gridSpan w:val="11"/>
            <w:tcBorders>
              <w:bottom w:val="nil"/>
            </w:tcBorders>
            <w:vAlign w:val="bottom"/>
          </w:tcPr>
          <w:p w:rsidR="00882F69" w:rsidRPr="006B3A24" w:rsidRDefault="00882F69" w:rsidP="002A2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2.3　死亡証明書</w:t>
            </w:r>
          </w:p>
        </w:tc>
        <w:tc>
          <w:tcPr>
            <w:tcW w:w="3421" w:type="dxa"/>
            <w:gridSpan w:val="5"/>
            <w:tcBorders>
              <w:bottom w:val="nil"/>
            </w:tcBorders>
            <w:vAlign w:val="bottom"/>
          </w:tcPr>
          <w:p w:rsidR="00882F69" w:rsidRPr="006B3A24" w:rsidRDefault="00882F69" w:rsidP="002A2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2.4　死亡原因</w:t>
            </w:r>
          </w:p>
        </w:tc>
      </w:tr>
      <w:tr w:rsidR="00882F69" w:rsidRPr="006B3A24" w:rsidTr="000C772E">
        <w:trPr>
          <w:trHeight w:val="340"/>
        </w:trPr>
        <w:tc>
          <w:tcPr>
            <w:tcW w:w="1702" w:type="dxa"/>
            <w:vMerge/>
          </w:tcPr>
          <w:p w:rsidR="00882F69" w:rsidRPr="006B3A24" w:rsidRDefault="00882F69" w:rsidP="004615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69" w:type="dxa"/>
            <w:gridSpan w:val="11"/>
            <w:tcBorders>
              <w:top w:val="nil"/>
            </w:tcBorders>
          </w:tcPr>
          <w:p w:rsidR="00882F69" w:rsidRPr="006B3A24" w:rsidRDefault="00882F69" w:rsidP="00FA26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番号</w:t>
            </w: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421" w:type="dxa"/>
            <w:gridSpan w:val="5"/>
            <w:tcBorders>
              <w:top w:val="nil"/>
            </w:tcBorders>
          </w:tcPr>
          <w:p w:rsidR="00882F69" w:rsidRPr="006B3A24" w:rsidRDefault="00882F69" w:rsidP="00FA26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A823E9" w:rsidRPr="006B3A24" w:rsidTr="00BA2023">
        <w:trPr>
          <w:trHeight w:val="354"/>
        </w:trPr>
        <w:tc>
          <w:tcPr>
            <w:tcW w:w="1702" w:type="dxa"/>
            <w:vMerge w:val="restart"/>
            <w:vAlign w:val="center"/>
          </w:tcPr>
          <w:p w:rsidR="00A823E9" w:rsidRPr="006B3A24" w:rsidRDefault="00A823E9" w:rsidP="002E39AC">
            <w:pPr>
              <w:tabs>
                <w:tab w:val="left" w:pos="318"/>
              </w:tabs>
              <w:ind w:firstLineChars="21" w:firstLine="4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B3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3.</w:t>
            </w:r>
            <w:r w:rsidR="002E39AC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Pr="006B3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死亡場所</w:t>
            </w:r>
          </w:p>
        </w:tc>
        <w:tc>
          <w:tcPr>
            <w:tcW w:w="6190" w:type="dxa"/>
            <w:gridSpan w:val="14"/>
            <w:tcBorders>
              <w:bottom w:val="nil"/>
            </w:tcBorders>
            <w:vAlign w:val="bottom"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3.1　死亡場所名</w:t>
            </w:r>
          </w:p>
        </w:tc>
        <w:tc>
          <w:tcPr>
            <w:tcW w:w="2700" w:type="dxa"/>
            <w:gridSpan w:val="2"/>
            <w:tcBorders>
              <w:bottom w:val="nil"/>
            </w:tcBorders>
            <w:vAlign w:val="bottom"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3.2　死亡場所での滞在期間</w:t>
            </w:r>
          </w:p>
        </w:tc>
      </w:tr>
      <w:tr w:rsidR="00251CE7" w:rsidRPr="006B3A24" w:rsidTr="000C772E">
        <w:tc>
          <w:tcPr>
            <w:tcW w:w="1702" w:type="dxa"/>
            <w:vMerge/>
          </w:tcPr>
          <w:p w:rsidR="00251CE7" w:rsidRPr="006B3A24" w:rsidRDefault="00251CE7" w:rsidP="004615D0">
            <w:pPr>
              <w:ind w:firstLineChars="21" w:firstLine="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0" w:type="dxa"/>
            <w:gridSpan w:val="14"/>
            <w:vMerge w:val="restart"/>
            <w:tcBorders>
              <w:top w:val="nil"/>
            </w:tcBorders>
            <w:vAlign w:val="center"/>
          </w:tcPr>
          <w:p w:rsidR="00ED2BA7" w:rsidRPr="006B3A24" w:rsidRDefault="00F82817" w:rsidP="008C03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  <w:p w:rsidR="00F82817" w:rsidRPr="006B3A24" w:rsidRDefault="00F82817" w:rsidP="00FA26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  <w:vAlign w:val="bottom"/>
          </w:tcPr>
          <w:p w:rsidR="00251CE7" w:rsidRPr="006B3A24" w:rsidRDefault="00251CE7" w:rsidP="002A2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3A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</w:tr>
      <w:tr w:rsidR="00251CE7" w:rsidRPr="006B3A24" w:rsidTr="000C772E">
        <w:trPr>
          <w:trHeight w:val="520"/>
        </w:trPr>
        <w:tc>
          <w:tcPr>
            <w:tcW w:w="1702" w:type="dxa"/>
            <w:vMerge/>
          </w:tcPr>
          <w:p w:rsidR="00251CE7" w:rsidRPr="006B3A24" w:rsidRDefault="00251CE7" w:rsidP="004615D0">
            <w:pPr>
              <w:ind w:firstLineChars="21" w:firstLine="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0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:rsidR="00251CE7" w:rsidRPr="006B3A24" w:rsidRDefault="00251CE7" w:rsidP="002A22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51CE7" w:rsidRPr="006B3A24" w:rsidRDefault="00251CE7" w:rsidP="00FA26A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B3A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6019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6019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FA26A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B3A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6019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6019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FA26A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B3A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063914" w:rsidRPr="006B3A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間</w:t>
            </w:r>
          </w:p>
        </w:tc>
      </w:tr>
      <w:tr w:rsidR="00A823E9" w:rsidRPr="006B3A24" w:rsidTr="00BA2023">
        <w:trPr>
          <w:trHeight w:val="342"/>
        </w:trPr>
        <w:tc>
          <w:tcPr>
            <w:tcW w:w="1702" w:type="dxa"/>
            <w:vMerge w:val="restart"/>
            <w:vAlign w:val="center"/>
          </w:tcPr>
          <w:p w:rsidR="000B23A0" w:rsidRDefault="00A823E9" w:rsidP="002E39AC">
            <w:pPr>
              <w:tabs>
                <w:tab w:val="left" w:pos="318"/>
              </w:tabs>
              <w:ind w:leftChars="18" w:left="175" w:rightChars="93" w:right="223" w:hangingChars="63" w:hanging="13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B3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4.</w:t>
            </w:r>
            <w:r w:rsidR="002E39AC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Pr="006B3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死亡者の</w:t>
            </w:r>
          </w:p>
          <w:p w:rsidR="00A823E9" w:rsidRPr="006B3A24" w:rsidRDefault="000B23A0" w:rsidP="002E39AC">
            <w:pPr>
              <w:tabs>
                <w:tab w:val="left" w:pos="318"/>
              </w:tabs>
              <w:ind w:rightChars="93" w:right="22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A823E9" w:rsidRPr="006B3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父母の名</w:t>
            </w:r>
          </w:p>
        </w:tc>
        <w:tc>
          <w:tcPr>
            <w:tcW w:w="5469" w:type="dxa"/>
            <w:gridSpan w:val="11"/>
            <w:tcBorders>
              <w:bottom w:val="nil"/>
            </w:tcBorders>
            <w:vAlign w:val="bottom"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4.1　母の氏名</w:t>
            </w:r>
          </w:p>
        </w:tc>
        <w:tc>
          <w:tcPr>
            <w:tcW w:w="3421" w:type="dxa"/>
            <w:gridSpan w:val="5"/>
            <w:tcBorders>
              <w:bottom w:val="nil"/>
            </w:tcBorders>
            <w:vAlign w:val="bottom"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4.2　母の国民登録番号</w:t>
            </w:r>
          </w:p>
        </w:tc>
      </w:tr>
      <w:tr w:rsidR="00A823E9" w:rsidRPr="006B3A24" w:rsidTr="000C772E">
        <w:trPr>
          <w:trHeight w:val="205"/>
        </w:trPr>
        <w:tc>
          <w:tcPr>
            <w:tcW w:w="1702" w:type="dxa"/>
            <w:vMerge/>
          </w:tcPr>
          <w:p w:rsidR="00A823E9" w:rsidRPr="006B3A24" w:rsidRDefault="00A823E9" w:rsidP="004615D0">
            <w:pPr>
              <w:ind w:firstLineChars="21" w:firstLine="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6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A823E9" w:rsidRPr="006B3A24" w:rsidRDefault="00A823E9" w:rsidP="00FA26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42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23E9" w:rsidRPr="006B3A24" w:rsidTr="00BA2023">
        <w:trPr>
          <w:trHeight w:val="294"/>
        </w:trPr>
        <w:tc>
          <w:tcPr>
            <w:tcW w:w="1702" w:type="dxa"/>
            <w:vMerge/>
          </w:tcPr>
          <w:p w:rsidR="00A823E9" w:rsidRPr="006B3A24" w:rsidRDefault="00A823E9" w:rsidP="004615D0">
            <w:pPr>
              <w:ind w:firstLineChars="21" w:firstLine="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69" w:type="dxa"/>
            <w:gridSpan w:val="11"/>
            <w:tcBorders>
              <w:bottom w:val="nil"/>
            </w:tcBorders>
            <w:vAlign w:val="bottom"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4.3　父の氏名</w:t>
            </w:r>
          </w:p>
        </w:tc>
        <w:tc>
          <w:tcPr>
            <w:tcW w:w="3421" w:type="dxa"/>
            <w:gridSpan w:val="5"/>
            <w:tcBorders>
              <w:bottom w:val="nil"/>
            </w:tcBorders>
            <w:vAlign w:val="bottom"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4.4　父の国民登録番号</w:t>
            </w:r>
          </w:p>
        </w:tc>
      </w:tr>
      <w:tr w:rsidR="00A823E9" w:rsidRPr="006B3A24" w:rsidTr="000C772E">
        <w:tc>
          <w:tcPr>
            <w:tcW w:w="1702" w:type="dxa"/>
            <w:vMerge/>
          </w:tcPr>
          <w:p w:rsidR="00A823E9" w:rsidRPr="006B3A24" w:rsidRDefault="00A823E9" w:rsidP="004615D0">
            <w:pPr>
              <w:ind w:firstLineChars="21" w:firstLine="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6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A823E9" w:rsidRPr="006B3A24" w:rsidRDefault="00A823E9" w:rsidP="00FA26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42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23E9" w:rsidRPr="006B3A24" w:rsidTr="00BA2023">
        <w:trPr>
          <w:trHeight w:val="288"/>
        </w:trPr>
        <w:tc>
          <w:tcPr>
            <w:tcW w:w="1702" w:type="dxa"/>
            <w:vMerge w:val="restart"/>
            <w:vAlign w:val="center"/>
          </w:tcPr>
          <w:p w:rsidR="00A823E9" w:rsidRPr="006B3A24" w:rsidRDefault="00A823E9" w:rsidP="002E39AC">
            <w:pPr>
              <w:tabs>
                <w:tab w:val="left" w:pos="318"/>
              </w:tabs>
              <w:ind w:firstLineChars="21" w:firstLine="4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B3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5.</w:t>
            </w:r>
            <w:r w:rsidR="002E39AC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Pr="006B3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届出人</w:t>
            </w:r>
          </w:p>
        </w:tc>
        <w:tc>
          <w:tcPr>
            <w:tcW w:w="5469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5.1　</w:t>
            </w:r>
            <w:r w:rsidRPr="00882F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届出人の氏名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5.2　国民登録番号</w:t>
            </w:r>
          </w:p>
        </w:tc>
      </w:tr>
      <w:tr w:rsidR="00A823E9" w:rsidRPr="006B3A24" w:rsidTr="000C772E">
        <w:trPr>
          <w:trHeight w:val="360"/>
        </w:trPr>
        <w:tc>
          <w:tcPr>
            <w:tcW w:w="1702" w:type="dxa"/>
            <w:vMerge/>
          </w:tcPr>
          <w:p w:rsidR="00A823E9" w:rsidRPr="006B3A24" w:rsidRDefault="00A823E9" w:rsidP="004615D0">
            <w:pPr>
              <w:ind w:firstLineChars="21" w:firstLine="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69" w:type="dxa"/>
            <w:gridSpan w:val="11"/>
            <w:tcBorders>
              <w:top w:val="nil"/>
              <w:bottom w:val="single" w:sz="4" w:space="0" w:color="auto"/>
            </w:tcBorders>
          </w:tcPr>
          <w:p w:rsidR="00A823E9" w:rsidRPr="006B3A24" w:rsidRDefault="00ED45BC" w:rsidP="00FA26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42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823E9" w:rsidRPr="006B3A24" w:rsidRDefault="00A823E9" w:rsidP="007D1FE7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23E9" w:rsidRPr="006B3A24" w:rsidTr="00BA2023">
        <w:trPr>
          <w:trHeight w:val="340"/>
        </w:trPr>
        <w:tc>
          <w:tcPr>
            <w:tcW w:w="1702" w:type="dxa"/>
            <w:vMerge/>
          </w:tcPr>
          <w:p w:rsidR="00A823E9" w:rsidRPr="006B3A24" w:rsidRDefault="00A823E9" w:rsidP="004615D0">
            <w:pPr>
              <w:ind w:firstLineChars="21" w:firstLine="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0" w:type="dxa"/>
            <w:gridSpan w:val="14"/>
            <w:tcBorders>
              <w:top w:val="single" w:sz="4" w:space="0" w:color="auto"/>
              <w:bottom w:val="nil"/>
            </w:tcBorders>
            <w:vAlign w:val="bottom"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5.</w:t>
            </w:r>
            <w:r w:rsidRPr="006B3A24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届出人の住所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/>
                <w:sz w:val="16"/>
                <w:szCs w:val="16"/>
              </w:rPr>
              <w:t>5.4</w:t>
            </w: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死亡者</w:t>
            </w:r>
            <w:r w:rsidR="000C77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の関係</w:t>
            </w:r>
          </w:p>
        </w:tc>
      </w:tr>
      <w:tr w:rsidR="00A823E9" w:rsidRPr="006B3A24" w:rsidTr="000C772E">
        <w:tc>
          <w:tcPr>
            <w:tcW w:w="1702" w:type="dxa"/>
            <w:vMerge/>
          </w:tcPr>
          <w:p w:rsidR="00A823E9" w:rsidRPr="006B3A24" w:rsidRDefault="00A823E9" w:rsidP="004615D0">
            <w:pPr>
              <w:ind w:firstLineChars="21" w:firstLine="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0" w:type="dxa"/>
            <w:gridSpan w:val="14"/>
            <w:tcBorders>
              <w:top w:val="nil"/>
            </w:tcBorders>
          </w:tcPr>
          <w:p w:rsidR="00F83A8D" w:rsidRPr="006B3A24" w:rsidRDefault="003760DE" w:rsidP="00F83A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  <w:p w:rsidR="00E9229E" w:rsidRPr="006B3A24" w:rsidRDefault="00F83A8D" w:rsidP="00FA26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700" w:type="dxa"/>
            <w:gridSpan w:val="2"/>
            <w:tcBorders>
              <w:top w:val="nil"/>
            </w:tcBorders>
            <w:vAlign w:val="center"/>
          </w:tcPr>
          <w:p w:rsidR="00A823E9" w:rsidRPr="005E171E" w:rsidRDefault="004063A8" w:rsidP="00FA26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3649A0" w:rsidRPr="005E171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A823E9" w:rsidRPr="006B3A24" w:rsidTr="00BA2023">
        <w:trPr>
          <w:trHeight w:val="296"/>
        </w:trPr>
        <w:tc>
          <w:tcPr>
            <w:tcW w:w="1702" w:type="dxa"/>
            <w:vMerge w:val="restart"/>
            <w:vAlign w:val="center"/>
          </w:tcPr>
          <w:p w:rsidR="00A823E9" w:rsidRPr="006B3A24" w:rsidRDefault="00A823E9" w:rsidP="002E39AC">
            <w:pPr>
              <w:tabs>
                <w:tab w:val="left" w:pos="318"/>
              </w:tabs>
              <w:ind w:firstLineChars="21" w:firstLine="44"/>
              <w:rPr>
                <w:rFonts w:ascii="ＭＳ ゴシック" w:eastAsia="ＭＳ ゴシック" w:hAnsi="ＭＳ ゴシック"/>
              </w:rPr>
            </w:pPr>
            <w:r w:rsidRPr="006B3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6.</w:t>
            </w:r>
            <w:r w:rsidR="002E39AC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Pr="006B3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遺体</w:t>
            </w:r>
          </w:p>
        </w:tc>
        <w:tc>
          <w:tcPr>
            <w:tcW w:w="2710" w:type="dxa"/>
            <w:gridSpan w:val="2"/>
            <w:tcBorders>
              <w:top w:val="nil"/>
              <w:bottom w:val="nil"/>
            </w:tcBorders>
            <w:vAlign w:val="bottom"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6.</w:t>
            </w:r>
            <w:r w:rsidRPr="006B3A24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遺体の</w:t>
            </w:r>
            <w:r w:rsidR="002C601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取扱</w:t>
            </w:r>
          </w:p>
        </w:tc>
        <w:tc>
          <w:tcPr>
            <w:tcW w:w="6180" w:type="dxa"/>
            <w:gridSpan w:val="14"/>
            <w:tcBorders>
              <w:top w:val="nil"/>
              <w:bottom w:val="nil"/>
            </w:tcBorders>
            <w:vAlign w:val="bottom"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A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6.2　場所</w:t>
            </w:r>
          </w:p>
        </w:tc>
      </w:tr>
      <w:tr w:rsidR="00A823E9" w:rsidRPr="006B3A24" w:rsidTr="000C772E">
        <w:trPr>
          <w:trHeight w:val="660"/>
        </w:trPr>
        <w:tc>
          <w:tcPr>
            <w:tcW w:w="1702" w:type="dxa"/>
            <w:vMerge/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10" w:type="dxa"/>
            <w:gridSpan w:val="2"/>
            <w:tcBorders>
              <w:top w:val="nil"/>
            </w:tcBorders>
            <w:vAlign w:val="center"/>
          </w:tcPr>
          <w:p w:rsidR="00A823E9" w:rsidRPr="005E171E" w:rsidRDefault="00A823E9" w:rsidP="00FA26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6180" w:type="dxa"/>
            <w:gridSpan w:val="14"/>
            <w:tcBorders>
              <w:top w:val="nil"/>
            </w:tcBorders>
            <w:vAlign w:val="center"/>
          </w:tcPr>
          <w:p w:rsidR="0065029B" w:rsidRPr="002A54D9" w:rsidRDefault="00207A71" w:rsidP="00FA26A2">
            <w:pPr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A823E9" w:rsidRPr="006B3A24" w:rsidTr="000C772E">
        <w:trPr>
          <w:trHeight w:val="395"/>
        </w:trPr>
        <w:tc>
          <w:tcPr>
            <w:tcW w:w="5132" w:type="dxa"/>
            <w:gridSpan w:val="7"/>
            <w:tcBorders>
              <w:bottom w:val="nil"/>
            </w:tcBorders>
            <w:vAlign w:val="center"/>
          </w:tcPr>
          <w:p w:rsidR="00A823E9" w:rsidRPr="006B3A24" w:rsidRDefault="00A823E9" w:rsidP="002E39AC">
            <w:pPr>
              <w:tabs>
                <w:tab w:val="left" w:pos="318"/>
              </w:tabs>
              <w:ind w:firstLineChars="21" w:firstLine="4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B3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7.</w:t>
            </w:r>
            <w:r w:rsidR="002E39AC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3C02BE" w:rsidRPr="00882F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死亡届出受理</w:t>
            </w:r>
            <w:r w:rsidRPr="00882F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書</w:t>
            </w:r>
          </w:p>
        </w:tc>
        <w:tc>
          <w:tcPr>
            <w:tcW w:w="5460" w:type="dxa"/>
            <w:gridSpan w:val="10"/>
            <w:tcBorders>
              <w:top w:val="nil"/>
              <w:bottom w:val="nil"/>
            </w:tcBorders>
            <w:vAlign w:val="center"/>
          </w:tcPr>
          <w:p w:rsidR="00A823E9" w:rsidRPr="006B3A24" w:rsidRDefault="00A823E9" w:rsidP="002E39AC">
            <w:pPr>
              <w:tabs>
                <w:tab w:val="left" w:pos="430"/>
              </w:tabs>
              <w:ind w:firstLineChars="70" w:firstLine="14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B3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8.</w:t>
            </w:r>
            <w:r w:rsidR="002E39AC" w:rsidRPr="00882F69">
              <w:rPr>
                <w:rFonts w:ascii="ＭＳ ゴシック" w:eastAsia="ＭＳ ゴシック" w:hAnsi="ＭＳ ゴシック"/>
                <w:sz w:val="16"/>
                <w:szCs w:val="16"/>
              </w:rPr>
              <w:tab/>
            </w:r>
            <w:r w:rsidRPr="00882F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死亡届出受理年月日</w:t>
            </w:r>
          </w:p>
        </w:tc>
      </w:tr>
      <w:tr w:rsidR="00A823E9" w:rsidRPr="006B3A24" w:rsidTr="000C772E">
        <w:trPr>
          <w:trHeight w:val="332"/>
        </w:trPr>
        <w:tc>
          <w:tcPr>
            <w:tcW w:w="5132" w:type="dxa"/>
            <w:gridSpan w:val="7"/>
            <w:tcBorders>
              <w:top w:val="nil"/>
            </w:tcBorders>
            <w:vAlign w:val="center"/>
          </w:tcPr>
          <w:p w:rsidR="00A823E9" w:rsidRPr="006B3A24" w:rsidRDefault="0065029B" w:rsidP="00FA26A2">
            <w:pPr>
              <w:tabs>
                <w:tab w:val="left" w:pos="318"/>
              </w:tabs>
              <w:ind w:firstLineChars="122" w:firstLine="25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ab/>
            </w:r>
            <w:r w:rsidR="003C02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460" w:type="dxa"/>
            <w:gridSpan w:val="10"/>
            <w:tcBorders>
              <w:top w:val="nil"/>
            </w:tcBorders>
            <w:vAlign w:val="center"/>
          </w:tcPr>
          <w:p w:rsidR="00A823E9" w:rsidRPr="006B3A24" w:rsidRDefault="00A823E9" w:rsidP="00FA26A2">
            <w:pPr>
              <w:tabs>
                <w:tab w:val="left" w:pos="43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16177"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5029B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仏暦</w:t>
            </w:r>
            <w:r w:rsidR="00BB67C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</w:t>
            </w:r>
            <w:r w:rsidR="00BB67C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　　　</w:t>
            </w: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</w:t>
            </w:r>
            <w:r w:rsidR="00FA26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FA26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6B3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A823E9" w:rsidRPr="006B3A24" w:rsidTr="000C772E">
        <w:trPr>
          <w:trHeight w:val="527"/>
        </w:trPr>
        <w:tc>
          <w:tcPr>
            <w:tcW w:w="3692" w:type="dxa"/>
            <w:gridSpan w:val="2"/>
            <w:tcBorders>
              <w:bottom w:val="nil"/>
            </w:tcBorders>
            <w:vAlign w:val="bottom"/>
          </w:tcPr>
          <w:p w:rsidR="00A823E9" w:rsidRPr="005F3314" w:rsidRDefault="00A823E9" w:rsidP="005F331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F33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署名</w:t>
            </w:r>
            <w:r w:rsidR="005F3314" w:rsidRPr="005F331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 </w:t>
            </w:r>
            <w:r w:rsidR="005F3314" w:rsidRPr="00FA26A2">
              <w:rPr>
                <w:rFonts w:ascii="ＭＳ ゴシック" w:eastAsia="ＭＳ ゴシック" w:hAnsi="ＭＳ ゴシック" w:hint="eastAsia"/>
                <w:color w:val="548DD4" w:themeColor="text2" w:themeTint="99"/>
                <w:sz w:val="18"/>
                <w:szCs w:val="18"/>
              </w:rPr>
              <w:t>自 署</w:t>
            </w:r>
            <w:r w:rsidR="005F3314" w:rsidRPr="005F331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</w:t>
            </w:r>
            <w:r w:rsidR="005F3314" w:rsidRPr="005F3314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 　　         </w:t>
            </w:r>
            <w:r w:rsidR="005F3314" w:rsidRPr="005F331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</w:t>
            </w:r>
          </w:p>
        </w:tc>
        <w:tc>
          <w:tcPr>
            <w:tcW w:w="3479" w:type="dxa"/>
            <w:gridSpan w:val="10"/>
            <w:tcBorders>
              <w:bottom w:val="nil"/>
            </w:tcBorders>
            <w:vAlign w:val="bottom"/>
          </w:tcPr>
          <w:p w:rsidR="00BB67C1" w:rsidRPr="00BB67C1" w:rsidRDefault="00A823E9" w:rsidP="005F3314">
            <w:pPr>
              <w:rPr>
                <w:rFonts w:ascii="ＭＳ ゴシック" w:eastAsia="ＭＳ ゴシック" w:hAnsi="ＭＳ ゴシック"/>
                <w:color w:val="548DD4" w:themeColor="text2" w:themeTint="99"/>
                <w:sz w:val="18"/>
                <w:szCs w:val="18"/>
              </w:rPr>
            </w:pPr>
            <w:r w:rsidRPr="005F33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署名</w:t>
            </w:r>
            <w:r w:rsidR="005F331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</w:t>
            </w:r>
            <w:r w:rsidR="005F3314" w:rsidRPr="005F3314">
              <w:rPr>
                <w:rFonts w:ascii="ＭＳ ゴシック" w:eastAsia="ＭＳ ゴシック" w:hAnsi="ＭＳ ゴシック" w:hint="eastAsia"/>
                <w:color w:val="548DD4" w:themeColor="text2" w:themeTint="99"/>
                <w:sz w:val="18"/>
                <w:szCs w:val="18"/>
              </w:rPr>
              <w:t>自 署</w:t>
            </w:r>
          </w:p>
        </w:tc>
        <w:tc>
          <w:tcPr>
            <w:tcW w:w="3421" w:type="dxa"/>
            <w:gridSpan w:val="5"/>
            <w:tcBorders>
              <w:bottom w:val="nil"/>
            </w:tcBorders>
            <w:vAlign w:val="bottom"/>
          </w:tcPr>
          <w:p w:rsidR="00A823E9" w:rsidRPr="005F3314" w:rsidRDefault="005D7121" w:rsidP="005F331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33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署名</w:t>
            </w:r>
            <w:r w:rsidR="005F331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5F331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</w:t>
            </w:r>
            <w:r w:rsidR="005F3314" w:rsidRPr="005F3314">
              <w:rPr>
                <w:rFonts w:ascii="ＭＳ ゴシック" w:eastAsia="ＭＳ ゴシック" w:hAnsi="ＭＳ ゴシック" w:hint="eastAsia"/>
                <w:color w:val="548DD4" w:themeColor="text2" w:themeTint="99"/>
                <w:sz w:val="18"/>
                <w:szCs w:val="18"/>
              </w:rPr>
              <w:t>自 署</w:t>
            </w:r>
          </w:p>
        </w:tc>
      </w:tr>
      <w:tr w:rsidR="00A823E9" w:rsidRPr="006B3A24" w:rsidTr="000C772E">
        <w:trPr>
          <w:trHeight w:val="757"/>
        </w:trPr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C772E" w:rsidRDefault="000C772E" w:rsidP="00BB67C1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7681C" w:rsidRPr="006B3A24" w:rsidRDefault="00A823E9" w:rsidP="00BB67C1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3A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BB67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</w:t>
            </w:r>
            <w:r w:rsidRPr="006B3A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479" w:type="dxa"/>
            <w:gridSpan w:val="10"/>
            <w:tcBorders>
              <w:top w:val="nil"/>
              <w:bottom w:val="nil"/>
            </w:tcBorders>
          </w:tcPr>
          <w:p w:rsidR="000C772E" w:rsidRDefault="00BB67C1" w:rsidP="00BB67C1">
            <w:pPr>
              <w:ind w:leftChars="-47" w:left="-113" w:rightChars="-50" w:right="-1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:rsidR="00A823E9" w:rsidRPr="006B3A24" w:rsidRDefault="00BB67C1" w:rsidP="000C772E">
            <w:pPr>
              <w:ind w:leftChars="-47" w:left="-113" w:rightChars="-50" w:right="-1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）</w:t>
            </w:r>
          </w:p>
        </w:tc>
        <w:tc>
          <w:tcPr>
            <w:tcW w:w="3421" w:type="dxa"/>
            <w:gridSpan w:val="5"/>
            <w:tcBorders>
              <w:top w:val="nil"/>
              <w:bottom w:val="nil"/>
            </w:tcBorders>
          </w:tcPr>
          <w:p w:rsidR="000C772E" w:rsidRDefault="00BB67C1" w:rsidP="00BB67C1">
            <w:pPr>
              <w:ind w:leftChars="-39" w:left="1" w:rightChars="-43" w:right="-103" w:hangingChars="53" w:hanging="9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:rsidR="00782513" w:rsidRPr="006B3A24" w:rsidRDefault="00BB67C1" w:rsidP="000C772E">
            <w:pPr>
              <w:ind w:leftChars="-39" w:left="1" w:rightChars="-43" w:right="-103" w:hangingChars="53" w:hanging="9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）</w:t>
            </w:r>
          </w:p>
        </w:tc>
      </w:tr>
      <w:tr w:rsidR="00A823E9" w:rsidRPr="006B3A24" w:rsidTr="000C772E">
        <w:trPr>
          <w:trHeight w:val="75"/>
        </w:trPr>
        <w:tc>
          <w:tcPr>
            <w:tcW w:w="3692" w:type="dxa"/>
            <w:gridSpan w:val="2"/>
            <w:tcBorders>
              <w:top w:val="nil"/>
            </w:tcBorders>
            <w:vAlign w:val="bottom"/>
          </w:tcPr>
          <w:p w:rsidR="00A823E9" w:rsidRPr="006B3A24" w:rsidRDefault="00A823E9" w:rsidP="000C77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3A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届出人</w:t>
            </w:r>
          </w:p>
        </w:tc>
        <w:tc>
          <w:tcPr>
            <w:tcW w:w="3479" w:type="dxa"/>
            <w:gridSpan w:val="10"/>
            <w:tcBorders>
              <w:top w:val="nil"/>
            </w:tcBorders>
            <w:vAlign w:val="bottom"/>
          </w:tcPr>
          <w:p w:rsidR="00A823E9" w:rsidRPr="006B3A24" w:rsidRDefault="00A823E9" w:rsidP="006B3A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3A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担当官</w:t>
            </w:r>
          </w:p>
        </w:tc>
        <w:tc>
          <w:tcPr>
            <w:tcW w:w="3421" w:type="dxa"/>
            <w:gridSpan w:val="5"/>
            <w:tcBorders>
              <w:top w:val="nil"/>
            </w:tcBorders>
            <w:vAlign w:val="bottom"/>
          </w:tcPr>
          <w:p w:rsidR="00A823E9" w:rsidRPr="006B3A24" w:rsidRDefault="00A823E9" w:rsidP="00FB1F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3A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届出受理</w:t>
            </w:r>
            <w:r w:rsidR="00FB1F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</w:t>
            </w:r>
            <w:r w:rsidRPr="006B3A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官</w:t>
            </w:r>
          </w:p>
        </w:tc>
      </w:tr>
      <w:tr w:rsidR="00A823E9" w:rsidRPr="006B3A24" w:rsidTr="000C772E">
        <w:trPr>
          <w:trHeight w:val="414"/>
        </w:trPr>
        <w:tc>
          <w:tcPr>
            <w:tcW w:w="5312" w:type="dxa"/>
            <w:gridSpan w:val="8"/>
            <w:tcBorders>
              <w:bottom w:val="single" w:sz="4" w:space="0" w:color="auto"/>
            </w:tcBorders>
            <w:vAlign w:val="center"/>
          </w:tcPr>
          <w:p w:rsidR="00A823E9" w:rsidRPr="006B3A24" w:rsidRDefault="00A823E9" w:rsidP="006B3A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3A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遺　体　処　理　の　変　更</w:t>
            </w:r>
          </w:p>
        </w:tc>
        <w:tc>
          <w:tcPr>
            <w:tcW w:w="5280" w:type="dxa"/>
            <w:gridSpan w:val="9"/>
            <w:tcBorders>
              <w:bottom w:val="nil"/>
            </w:tcBorders>
          </w:tcPr>
          <w:p w:rsidR="00A823E9" w:rsidRPr="006B3A24" w:rsidRDefault="00A823E9" w:rsidP="002A22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7121" w:rsidRPr="006B3A24" w:rsidTr="000C772E">
        <w:tc>
          <w:tcPr>
            <w:tcW w:w="5312" w:type="dxa"/>
            <w:gridSpan w:val="8"/>
            <w:vMerge w:val="restart"/>
          </w:tcPr>
          <w:p w:rsidR="005D7121" w:rsidRPr="006B3A24" w:rsidRDefault="005D7121" w:rsidP="00DE43F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99" w:type="dxa"/>
            <w:gridSpan w:val="6"/>
            <w:tcBorders>
              <w:top w:val="nil"/>
              <w:bottom w:val="nil"/>
              <w:right w:val="nil"/>
            </w:tcBorders>
          </w:tcPr>
          <w:p w:rsidR="005D7121" w:rsidRPr="006B3A24" w:rsidRDefault="005D7121" w:rsidP="000C772E">
            <w:pPr>
              <w:ind w:firstLineChars="100" w:firstLine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署名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</w:tcBorders>
          </w:tcPr>
          <w:p w:rsidR="005D7121" w:rsidRPr="006B3A24" w:rsidRDefault="005D7121" w:rsidP="00DE43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A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</w:t>
            </w:r>
            <w:r w:rsidR="00DB0F4F" w:rsidRPr="006B3A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官</w:t>
            </w:r>
          </w:p>
        </w:tc>
      </w:tr>
      <w:tr w:rsidR="005D7121" w:rsidRPr="006B3A24" w:rsidTr="000C772E">
        <w:trPr>
          <w:trHeight w:val="869"/>
        </w:trPr>
        <w:tc>
          <w:tcPr>
            <w:tcW w:w="5312" w:type="dxa"/>
            <w:gridSpan w:val="8"/>
            <w:vMerge/>
            <w:tcBorders>
              <w:bottom w:val="single" w:sz="4" w:space="0" w:color="auto"/>
            </w:tcBorders>
          </w:tcPr>
          <w:p w:rsidR="005D7121" w:rsidRPr="006B3A24" w:rsidRDefault="005D7121" w:rsidP="002A22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5D7121" w:rsidRPr="00967042" w:rsidRDefault="005D7121" w:rsidP="009670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D7121" w:rsidRPr="006B3A24" w:rsidRDefault="005D7121" w:rsidP="006B3A2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3A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遺体処理変更届出受理者</w:t>
            </w:r>
          </w:p>
        </w:tc>
      </w:tr>
      <w:tr w:rsidR="00A823E9" w:rsidRPr="006B3A24" w:rsidTr="000C772E">
        <w:trPr>
          <w:trHeight w:val="361"/>
        </w:trPr>
        <w:tc>
          <w:tcPr>
            <w:tcW w:w="1059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023" w:rsidRDefault="00171538" w:rsidP="00F4451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3A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:rsidR="00A823E9" w:rsidRDefault="00F71733" w:rsidP="00F4451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3A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追加記録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:rsidR="00F71733" w:rsidRPr="00F4451E" w:rsidRDefault="00F71733" w:rsidP="00FA26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</w:p>
        </w:tc>
      </w:tr>
    </w:tbl>
    <w:p w:rsidR="00A823E9" w:rsidRDefault="00A823E9" w:rsidP="00F71733"/>
    <w:sectPr w:rsidR="00A823E9" w:rsidSect="00FA26A2">
      <w:pgSz w:w="11906" w:h="16838" w:code="9"/>
      <w:pgMar w:top="720" w:right="1797" w:bottom="284" w:left="179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B60" w:rsidRDefault="005D5B60">
      <w:r>
        <w:separator/>
      </w:r>
    </w:p>
  </w:endnote>
  <w:endnote w:type="continuationSeparator" w:id="0">
    <w:p w:rsidR="005D5B60" w:rsidRDefault="005D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B60" w:rsidRDefault="005D5B60">
      <w:r>
        <w:separator/>
      </w:r>
    </w:p>
  </w:footnote>
  <w:footnote w:type="continuationSeparator" w:id="0">
    <w:p w:rsidR="005D5B60" w:rsidRDefault="005D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31"/>
    <w:rsid w:val="000060D6"/>
    <w:rsid w:val="00012185"/>
    <w:rsid w:val="00015538"/>
    <w:rsid w:val="00020A4A"/>
    <w:rsid w:val="00024B06"/>
    <w:rsid w:val="0004357C"/>
    <w:rsid w:val="00054925"/>
    <w:rsid w:val="00063914"/>
    <w:rsid w:val="00081B6F"/>
    <w:rsid w:val="000879E8"/>
    <w:rsid w:val="000A3680"/>
    <w:rsid w:val="000A6311"/>
    <w:rsid w:val="000A740D"/>
    <w:rsid w:val="000B23A0"/>
    <w:rsid w:val="000B30AE"/>
    <w:rsid w:val="000C6E3F"/>
    <w:rsid w:val="000C772E"/>
    <w:rsid w:val="000D2E7B"/>
    <w:rsid w:val="000D35B7"/>
    <w:rsid w:val="000D7537"/>
    <w:rsid w:val="000E0CD1"/>
    <w:rsid w:val="000E2067"/>
    <w:rsid w:val="000E2374"/>
    <w:rsid w:val="000E2687"/>
    <w:rsid w:val="000E273C"/>
    <w:rsid w:val="000E47EA"/>
    <w:rsid w:val="000F2C13"/>
    <w:rsid w:val="000F7423"/>
    <w:rsid w:val="00103B2F"/>
    <w:rsid w:val="00105970"/>
    <w:rsid w:val="001069D8"/>
    <w:rsid w:val="0012037B"/>
    <w:rsid w:val="001225FE"/>
    <w:rsid w:val="001252F1"/>
    <w:rsid w:val="001301E0"/>
    <w:rsid w:val="00134530"/>
    <w:rsid w:val="00136839"/>
    <w:rsid w:val="0014152B"/>
    <w:rsid w:val="00156EF4"/>
    <w:rsid w:val="00164F17"/>
    <w:rsid w:val="00171538"/>
    <w:rsid w:val="00173AD5"/>
    <w:rsid w:val="00173BEC"/>
    <w:rsid w:val="00174A01"/>
    <w:rsid w:val="00192CE1"/>
    <w:rsid w:val="0019451E"/>
    <w:rsid w:val="001A0C24"/>
    <w:rsid w:val="001A22B3"/>
    <w:rsid w:val="001C1F57"/>
    <w:rsid w:val="001C34DD"/>
    <w:rsid w:val="001C46C1"/>
    <w:rsid w:val="001C6EFF"/>
    <w:rsid w:val="00200A53"/>
    <w:rsid w:val="0020562C"/>
    <w:rsid w:val="00207A71"/>
    <w:rsid w:val="00223F36"/>
    <w:rsid w:val="00237048"/>
    <w:rsid w:val="00246E88"/>
    <w:rsid w:val="00251CE7"/>
    <w:rsid w:val="0025293F"/>
    <w:rsid w:val="002541B9"/>
    <w:rsid w:val="002648D7"/>
    <w:rsid w:val="00266968"/>
    <w:rsid w:val="00270583"/>
    <w:rsid w:val="002722D8"/>
    <w:rsid w:val="0027376F"/>
    <w:rsid w:val="0027686D"/>
    <w:rsid w:val="00281F69"/>
    <w:rsid w:val="00282DF8"/>
    <w:rsid w:val="00283F8F"/>
    <w:rsid w:val="00293D3E"/>
    <w:rsid w:val="002A2299"/>
    <w:rsid w:val="002A4F54"/>
    <w:rsid w:val="002A54D9"/>
    <w:rsid w:val="002A560E"/>
    <w:rsid w:val="002A6CCC"/>
    <w:rsid w:val="002B047F"/>
    <w:rsid w:val="002B45B6"/>
    <w:rsid w:val="002B71DB"/>
    <w:rsid w:val="002C1564"/>
    <w:rsid w:val="002C601D"/>
    <w:rsid w:val="002C7E20"/>
    <w:rsid w:val="002D7633"/>
    <w:rsid w:val="002E39AC"/>
    <w:rsid w:val="002F20E7"/>
    <w:rsid w:val="00301BCB"/>
    <w:rsid w:val="00305FE0"/>
    <w:rsid w:val="003076FA"/>
    <w:rsid w:val="0031341B"/>
    <w:rsid w:val="003137FB"/>
    <w:rsid w:val="00332709"/>
    <w:rsid w:val="003418F1"/>
    <w:rsid w:val="00341BBB"/>
    <w:rsid w:val="00343FDD"/>
    <w:rsid w:val="003649A0"/>
    <w:rsid w:val="00365B7A"/>
    <w:rsid w:val="00371238"/>
    <w:rsid w:val="003760DE"/>
    <w:rsid w:val="0038675B"/>
    <w:rsid w:val="00391632"/>
    <w:rsid w:val="00391AA1"/>
    <w:rsid w:val="00392883"/>
    <w:rsid w:val="003A10EF"/>
    <w:rsid w:val="003A2D86"/>
    <w:rsid w:val="003B744D"/>
    <w:rsid w:val="003B7F1B"/>
    <w:rsid w:val="003C02BE"/>
    <w:rsid w:val="003C2D15"/>
    <w:rsid w:val="003C4AD5"/>
    <w:rsid w:val="003D3AAB"/>
    <w:rsid w:val="003D53A1"/>
    <w:rsid w:val="003E0A3A"/>
    <w:rsid w:val="003F391A"/>
    <w:rsid w:val="003F4681"/>
    <w:rsid w:val="003F5AFF"/>
    <w:rsid w:val="0040181F"/>
    <w:rsid w:val="004063A8"/>
    <w:rsid w:val="00417CF6"/>
    <w:rsid w:val="00424074"/>
    <w:rsid w:val="00426380"/>
    <w:rsid w:val="00431D7C"/>
    <w:rsid w:val="00452207"/>
    <w:rsid w:val="004538BD"/>
    <w:rsid w:val="004576A5"/>
    <w:rsid w:val="004615D0"/>
    <w:rsid w:val="00461DD9"/>
    <w:rsid w:val="0046430E"/>
    <w:rsid w:val="00465AD2"/>
    <w:rsid w:val="00472D62"/>
    <w:rsid w:val="00476352"/>
    <w:rsid w:val="0047681C"/>
    <w:rsid w:val="004837EB"/>
    <w:rsid w:val="0048510B"/>
    <w:rsid w:val="004A6109"/>
    <w:rsid w:val="004B2E9F"/>
    <w:rsid w:val="004B6249"/>
    <w:rsid w:val="004D5EF7"/>
    <w:rsid w:val="004D7E96"/>
    <w:rsid w:val="004E091C"/>
    <w:rsid w:val="004E3A34"/>
    <w:rsid w:val="004E70DB"/>
    <w:rsid w:val="005060D8"/>
    <w:rsid w:val="00510F1A"/>
    <w:rsid w:val="00511810"/>
    <w:rsid w:val="005129E9"/>
    <w:rsid w:val="00514F1D"/>
    <w:rsid w:val="005275C7"/>
    <w:rsid w:val="00534AAA"/>
    <w:rsid w:val="00535B3E"/>
    <w:rsid w:val="005362D5"/>
    <w:rsid w:val="00543EC0"/>
    <w:rsid w:val="00550C17"/>
    <w:rsid w:val="00551551"/>
    <w:rsid w:val="00554ECF"/>
    <w:rsid w:val="00575DA9"/>
    <w:rsid w:val="00585AE8"/>
    <w:rsid w:val="005A41E0"/>
    <w:rsid w:val="005A527D"/>
    <w:rsid w:val="005B0892"/>
    <w:rsid w:val="005B7A6B"/>
    <w:rsid w:val="005C3518"/>
    <w:rsid w:val="005C374F"/>
    <w:rsid w:val="005C7909"/>
    <w:rsid w:val="005D1DCF"/>
    <w:rsid w:val="005D2A97"/>
    <w:rsid w:val="005D5B60"/>
    <w:rsid w:val="005D6ECC"/>
    <w:rsid w:val="005D7121"/>
    <w:rsid w:val="005E0883"/>
    <w:rsid w:val="005E171E"/>
    <w:rsid w:val="005F030F"/>
    <w:rsid w:val="005F2241"/>
    <w:rsid w:val="005F3314"/>
    <w:rsid w:val="005F37DD"/>
    <w:rsid w:val="0060195E"/>
    <w:rsid w:val="006019D9"/>
    <w:rsid w:val="006032E0"/>
    <w:rsid w:val="0060613D"/>
    <w:rsid w:val="00607DF5"/>
    <w:rsid w:val="00626434"/>
    <w:rsid w:val="00626DAE"/>
    <w:rsid w:val="006274B4"/>
    <w:rsid w:val="00627633"/>
    <w:rsid w:val="00627C0D"/>
    <w:rsid w:val="00634F02"/>
    <w:rsid w:val="006425FE"/>
    <w:rsid w:val="00642FCD"/>
    <w:rsid w:val="00642FE6"/>
    <w:rsid w:val="0064575E"/>
    <w:rsid w:val="006463AB"/>
    <w:rsid w:val="0064760F"/>
    <w:rsid w:val="0065029B"/>
    <w:rsid w:val="00651C38"/>
    <w:rsid w:val="00672FAE"/>
    <w:rsid w:val="00673D70"/>
    <w:rsid w:val="00680D46"/>
    <w:rsid w:val="00681209"/>
    <w:rsid w:val="006913D0"/>
    <w:rsid w:val="0069144A"/>
    <w:rsid w:val="006B3A24"/>
    <w:rsid w:val="006B515C"/>
    <w:rsid w:val="006B757A"/>
    <w:rsid w:val="006C3AF9"/>
    <w:rsid w:val="006E0E41"/>
    <w:rsid w:val="006F1E0D"/>
    <w:rsid w:val="006F5C56"/>
    <w:rsid w:val="007057AC"/>
    <w:rsid w:val="0070620A"/>
    <w:rsid w:val="007100DC"/>
    <w:rsid w:val="00711F1F"/>
    <w:rsid w:val="007130FF"/>
    <w:rsid w:val="007205AA"/>
    <w:rsid w:val="0072135E"/>
    <w:rsid w:val="00725F0E"/>
    <w:rsid w:val="00745291"/>
    <w:rsid w:val="00753A77"/>
    <w:rsid w:val="00757B51"/>
    <w:rsid w:val="007610F9"/>
    <w:rsid w:val="00761611"/>
    <w:rsid w:val="0076504D"/>
    <w:rsid w:val="007805FF"/>
    <w:rsid w:val="0078080D"/>
    <w:rsid w:val="00780C17"/>
    <w:rsid w:val="00781509"/>
    <w:rsid w:val="00782513"/>
    <w:rsid w:val="007860CB"/>
    <w:rsid w:val="007900EA"/>
    <w:rsid w:val="007947FA"/>
    <w:rsid w:val="00796AB8"/>
    <w:rsid w:val="007A33E1"/>
    <w:rsid w:val="007A5A22"/>
    <w:rsid w:val="007B094A"/>
    <w:rsid w:val="007B19F4"/>
    <w:rsid w:val="007B5AD3"/>
    <w:rsid w:val="007B7682"/>
    <w:rsid w:val="007C046A"/>
    <w:rsid w:val="007C1CDE"/>
    <w:rsid w:val="007C5926"/>
    <w:rsid w:val="007D1FE7"/>
    <w:rsid w:val="007D341E"/>
    <w:rsid w:val="007D52D7"/>
    <w:rsid w:val="007D5FC3"/>
    <w:rsid w:val="007D699E"/>
    <w:rsid w:val="007E0BD0"/>
    <w:rsid w:val="007E47E6"/>
    <w:rsid w:val="007E63AA"/>
    <w:rsid w:val="00804142"/>
    <w:rsid w:val="00814512"/>
    <w:rsid w:val="00817B65"/>
    <w:rsid w:val="00825839"/>
    <w:rsid w:val="0083078A"/>
    <w:rsid w:val="00840206"/>
    <w:rsid w:val="00842798"/>
    <w:rsid w:val="00846398"/>
    <w:rsid w:val="008467C6"/>
    <w:rsid w:val="008470C7"/>
    <w:rsid w:val="008523BB"/>
    <w:rsid w:val="00854D15"/>
    <w:rsid w:val="00862FBF"/>
    <w:rsid w:val="0087371A"/>
    <w:rsid w:val="00873D94"/>
    <w:rsid w:val="00874928"/>
    <w:rsid w:val="00875959"/>
    <w:rsid w:val="00877592"/>
    <w:rsid w:val="00882F69"/>
    <w:rsid w:val="00886FE6"/>
    <w:rsid w:val="00890DA4"/>
    <w:rsid w:val="008952A6"/>
    <w:rsid w:val="008B11CC"/>
    <w:rsid w:val="008C0345"/>
    <w:rsid w:val="008C37D7"/>
    <w:rsid w:val="008C45AB"/>
    <w:rsid w:val="008D089F"/>
    <w:rsid w:val="008D54B2"/>
    <w:rsid w:val="008D7582"/>
    <w:rsid w:val="008E25CD"/>
    <w:rsid w:val="008E3696"/>
    <w:rsid w:val="008E37C0"/>
    <w:rsid w:val="008E3C3F"/>
    <w:rsid w:val="008E7058"/>
    <w:rsid w:val="008F0D7D"/>
    <w:rsid w:val="008F0E98"/>
    <w:rsid w:val="008F1B24"/>
    <w:rsid w:val="008F726F"/>
    <w:rsid w:val="0090124C"/>
    <w:rsid w:val="00904B77"/>
    <w:rsid w:val="0090766E"/>
    <w:rsid w:val="00910ADA"/>
    <w:rsid w:val="009623DD"/>
    <w:rsid w:val="00962A76"/>
    <w:rsid w:val="00967042"/>
    <w:rsid w:val="00974EB4"/>
    <w:rsid w:val="00977791"/>
    <w:rsid w:val="0098244E"/>
    <w:rsid w:val="009862E1"/>
    <w:rsid w:val="00987D32"/>
    <w:rsid w:val="0099066D"/>
    <w:rsid w:val="00997B06"/>
    <w:rsid w:val="009A26CF"/>
    <w:rsid w:val="009B3E05"/>
    <w:rsid w:val="009B408C"/>
    <w:rsid w:val="009D035B"/>
    <w:rsid w:val="009D4EB6"/>
    <w:rsid w:val="009E5503"/>
    <w:rsid w:val="009E55FE"/>
    <w:rsid w:val="009E57EF"/>
    <w:rsid w:val="00A007E7"/>
    <w:rsid w:val="00A06A2E"/>
    <w:rsid w:val="00A106AF"/>
    <w:rsid w:val="00A12095"/>
    <w:rsid w:val="00A25F1C"/>
    <w:rsid w:val="00A266F2"/>
    <w:rsid w:val="00A27E9D"/>
    <w:rsid w:val="00A35F69"/>
    <w:rsid w:val="00A37406"/>
    <w:rsid w:val="00A40A9F"/>
    <w:rsid w:val="00A42B42"/>
    <w:rsid w:val="00A42B8E"/>
    <w:rsid w:val="00A55370"/>
    <w:rsid w:val="00A6605D"/>
    <w:rsid w:val="00A709F3"/>
    <w:rsid w:val="00A74943"/>
    <w:rsid w:val="00A74BA6"/>
    <w:rsid w:val="00A804B6"/>
    <w:rsid w:val="00A8107F"/>
    <w:rsid w:val="00A81D32"/>
    <w:rsid w:val="00A823E9"/>
    <w:rsid w:val="00A86DD2"/>
    <w:rsid w:val="00A87D21"/>
    <w:rsid w:val="00A905E2"/>
    <w:rsid w:val="00A90BC3"/>
    <w:rsid w:val="00AA3073"/>
    <w:rsid w:val="00AA6221"/>
    <w:rsid w:val="00AA6441"/>
    <w:rsid w:val="00AA766E"/>
    <w:rsid w:val="00AC0DD0"/>
    <w:rsid w:val="00AC312D"/>
    <w:rsid w:val="00AD3FBC"/>
    <w:rsid w:val="00AD5847"/>
    <w:rsid w:val="00AD6646"/>
    <w:rsid w:val="00AD7159"/>
    <w:rsid w:val="00AE2AD6"/>
    <w:rsid w:val="00AE3029"/>
    <w:rsid w:val="00AF0539"/>
    <w:rsid w:val="00B05FD1"/>
    <w:rsid w:val="00B0756F"/>
    <w:rsid w:val="00B21FD2"/>
    <w:rsid w:val="00B37BB9"/>
    <w:rsid w:val="00B5132E"/>
    <w:rsid w:val="00B5202B"/>
    <w:rsid w:val="00B5216D"/>
    <w:rsid w:val="00B5579C"/>
    <w:rsid w:val="00B606E5"/>
    <w:rsid w:val="00B635F0"/>
    <w:rsid w:val="00B7091C"/>
    <w:rsid w:val="00B7131D"/>
    <w:rsid w:val="00B7423F"/>
    <w:rsid w:val="00BA2023"/>
    <w:rsid w:val="00BA329A"/>
    <w:rsid w:val="00BB06BA"/>
    <w:rsid w:val="00BB67C1"/>
    <w:rsid w:val="00BB7099"/>
    <w:rsid w:val="00BC1559"/>
    <w:rsid w:val="00BC1B77"/>
    <w:rsid w:val="00BC3BD3"/>
    <w:rsid w:val="00BC4F32"/>
    <w:rsid w:val="00BD5012"/>
    <w:rsid w:val="00BF5FD9"/>
    <w:rsid w:val="00BF71FD"/>
    <w:rsid w:val="00C06F22"/>
    <w:rsid w:val="00C11CEE"/>
    <w:rsid w:val="00C15C13"/>
    <w:rsid w:val="00C20F39"/>
    <w:rsid w:val="00C302F8"/>
    <w:rsid w:val="00C414E9"/>
    <w:rsid w:val="00C5729B"/>
    <w:rsid w:val="00C57FF4"/>
    <w:rsid w:val="00C6032C"/>
    <w:rsid w:val="00C653A2"/>
    <w:rsid w:val="00C65A18"/>
    <w:rsid w:val="00C705E8"/>
    <w:rsid w:val="00C732E9"/>
    <w:rsid w:val="00C73DB1"/>
    <w:rsid w:val="00C75A82"/>
    <w:rsid w:val="00C82127"/>
    <w:rsid w:val="00C8522C"/>
    <w:rsid w:val="00C86931"/>
    <w:rsid w:val="00C9490F"/>
    <w:rsid w:val="00C9730C"/>
    <w:rsid w:val="00C9786A"/>
    <w:rsid w:val="00CA0196"/>
    <w:rsid w:val="00CA144E"/>
    <w:rsid w:val="00CA332F"/>
    <w:rsid w:val="00CB1115"/>
    <w:rsid w:val="00CB224B"/>
    <w:rsid w:val="00CC345C"/>
    <w:rsid w:val="00CC3F9E"/>
    <w:rsid w:val="00CC4EB6"/>
    <w:rsid w:val="00CC5E24"/>
    <w:rsid w:val="00CD27CD"/>
    <w:rsid w:val="00CD2B02"/>
    <w:rsid w:val="00CD787A"/>
    <w:rsid w:val="00CE5A75"/>
    <w:rsid w:val="00CE63A4"/>
    <w:rsid w:val="00CF7505"/>
    <w:rsid w:val="00D01D8D"/>
    <w:rsid w:val="00D17519"/>
    <w:rsid w:val="00D17AC0"/>
    <w:rsid w:val="00D20930"/>
    <w:rsid w:val="00D27C75"/>
    <w:rsid w:val="00D3042B"/>
    <w:rsid w:val="00D34436"/>
    <w:rsid w:val="00D37AC0"/>
    <w:rsid w:val="00D40FB7"/>
    <w:rsid w:val="00D40FCA"/>
    <w:rsid w:val="00D435CA"/>
    <w:rsid w:val="00D4755B"/>
    <w:rsid w:val="00D52866"/>
    <w:rsid w:val="00D5442A"/>
    <w:rsid w:val="00D610A5"/>
    <w:rsid w:val="00D64839"/>
    <w:rsid w:val="00D717AD"/>
    <w:rsid w:val="00D71AE9"/>
    <w:rsid w:val="00D77B94"/>
    <w:rsid w:val="00D80F05"/>
    <w:rsid w:val="00D86231"/>
    <w:rsid w:val="00D91CB9"/>
    <w:rsid w:val="00D967A5"/>
    <w:rsid w:val="00D97DD7"/>
    <w:rsid w:val="00DA3EF4"/>
    <w:rsid w:val="00DA4554"/>
    <w:rsid w:val="00DA663E"/>
    <w:rsid w:val="00DB0F4F"/>
    <w:rsid w:val="00DB3C4C"/>
    <w:rsid w:val="00DB5625"/>
    <w:rsid w:val="00DB63F2"/>
    <w:rsid w:val="00DD1450"/>
    <w:rsid w:val="00DD38B8"/>
    <w:rsid w:val="00DD44F6"/>
    <w:rsid w:val="00DD4620"/>
    <w:rsid w:val="00DD55E0"/>
    <w:rsid w:val="00DD5FA2"/>
    <w:rsid w:val="00DD688A"/>
    <w:rsid w:val="00DD7463"/>
    <w:rsid w:val="00DE4176"/>
    <w:rsid w:val="00DE43F7"/>
    <w:rsid w:val="00DE5104"/>
    <w:rsid w:val="00DF4F30"/>
    <w:rsid w:val="00DF4F9C"/>
    <w:rsid w:val="00E01D62"/>
    <w:rsid w:val="00E2578B"/>
    <w:rsid w:val="00E27E6C"/>
    <w:rsid w:val="00E309BF"/>
    <w:rsid w:val="00E36E1C"/>
    <w:rsid w:val="00E42D54"/>
    <w:rsid w:val="00E5617A"/>
    <w:rsid w:val="00E57E22"/>
    <w:rsid w:val="00E61226"/>
    <w:rsid w:val="00E73914"/>
    <w:rsid w:val="00E82548"/>
    <w:rsid w:val="00E9229E"/>
    <w:rsid w:val="00E9514D"/>
    <w:rsid w:val="00E961B9"/>
    <w:rsid w:val="00EA7555"/>
    <w:rsid w:val="00EA78E5"/>
    <w:rsid w:val="00EA7A4C"/>
    <w:rsid w:val="00EB33C0"/>
    <w:rsid w:val="00EB4DEB"/>
    <w:rsid w:val="00EB5D0D"/>
    <w:rsid w:val="00EC267E"/>
    <w:rsid w:val="00ED2BA7"/>
    <w:rsid w:val="00ED2DC7"/>
    <w:rsid w:val="00ED45BC"/>
    <w:rsid w:val="00ED5EE4"/>
    <w:rsid w:val="00EE01AF"/>
    <w:rsid w:val="00EE02B9"/>
    <w:rsid w:val="00EE0FEE"/>
    <w:rsid w:val="00EE2579"/>
    <w:rsid w:val="00EE7766"/>
    <w:rsid w:val="00EF7D2B"/>
    <w:rsid w:val="00F03F2E"/>
    <w:rsid w:val="00F125B1"/>
    <w:rsid w:val="00F16177"/>
    <w:rsid w:val="00F31A99"/>
    <w:rsid w:val="00F4451E"/>
    <w:rsid w:val="00F50AB8"/>
    <w:rsid w:val="00F56FD2"/>
    <w:rsid w:val="00F57FAA"/>
    <w:rsid w:val="00F64688"/>
    <w:rsid w:val="00F71733"/>
    <w:rsid w:val="00F720E0"/>
    <w:rsid w:val="00F82817"/>
    <w:rsid w:val="00F83A8D"/>
    <w:rsid w:val="00F83C0E"/>
    <w:rsid w:val="00F86A28"/>
    <w:rsid w:val="00F93F3D"/>
    <w:rsid w:val="00FA26A2"/>
    <w:rsid w:val="00FB1F3E"/>
    <w:rsid w:val="00FB5915"/>
    <w:rsid w:val="00FB6C7E"/>
    <w:rsid w:val="00FC2762"/>
    <w:rsid w:val="00FC37AE"/>
    <w:rsid w:val="00FD17D5"/>
    <w:rsid w:val="00FD427C"/>
    <w:rsid w:val="00FF0485"/>
    <w:rsid w:val="00FF7443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Angsana New"/>
        <w:lang w:val="en-US" w:eastAsia="ja-JP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E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E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823E9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A82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862E1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Angsana New"/>
        <w:lang w:val="en-US" w:eastAsia="ja-JP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E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E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823E9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A82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862E1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00638\Desktop\&#25588;&#35703;&#20107;&#21209;\&#27515;&#20129;&#26696;&#20214;\&#27515;&#20129;&#30331;&#37682;&#35388;&#65288;&#21644;&#35379;&#12486;&#12531;&#12503;&#12524;&#12540;&#12488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死亡登録証（和訳テンプレート）.dotx</Template>
  <TotalTime>0</TotalTime>
  <Pages>1</Pages>
  <Words>327</Words>
  <Characters>493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翻訳者：在タイ日本国大使館領事部</vt:lpstr>
      <vt:lpstr>翻訳者：在タイ日本国大使館領事部</vt:lpstr>
    </vt:vector>
  </TitlesOfParts>
  <Company>Embassy of Japan in ThaiLand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翻訳者：在タイ日本国大使館領事部</dc:title>
  <dc:creator>D00638</dc:creator>
  <cp:lastModifiedBy>情報通信課</cp:lastModifiedBy>
  <cp:revision>2</cp:revision>
  <cp:lastPrinted>2017-12-01T02:35:00Z</cp:lastPrinted>
  <dcterms:created xsi:type="dcterms:W3CDTF">2017-12-08T04:13:00Z</dcterms:created>
  <dcterms:modified xsi:type="dcterms:W3CDTF">2017-12-08T04:13:00Z</dcterms:modified>
</cp:coreProperties>
</file>