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1C" w:rsidRPr="005D4177" w:rsidRDefault="00373A1C" w:rsidP="007B2E57">
      <w:pPr>
        <w:ind w:left="240" w:right="9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D4177">
        <w:rPr>
          <w:rFonts w:ascii="ＭＳ ゴシック" w:eastAsia="ＭＳ ゴシック" w:hAnsi="ＭＳ ゴシック" w:hint="eastAsia"/>
          <w:sz w:val="24"/>
          <w:szCs w:val="24"/>
        </w:rPr>
        <w:t>在タイ日本国大使館領事部宛</w:t>
      </w:r>
    </w:p>
    <w:p w:rsidR="00373A1C" w:rsidRPr="005D4177" w:rsidRDefault="00373A1C" w:rsidP="005D4177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申請日：　　　　</w:t>
      </w:r>
      <w:r w:rsidRPr="005D41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　　月　　日</w:t>
      </w:r>
    </w:p>
    <w:p w:rsidR="00373A1C" w:rsidRPr="003D5D21" w:rsidRDefault="00373A1C" w:rsidP="00B018D7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373A1C" w:rsidRPr="003D5D21" w:rsidRDefault="00373A1C" w:rsidP="003D5D21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D5D21">
        <w:rPr>
          <w:rFonts w:ascii="ＭＳ ゴシック" w:eastAsia="ＭＳ ゴシック" w:hAnsi="ＭＳ ゴシック" w:hint="eastAsia"/>
          <w:b/>
          <w:sz w:val="28"/>
          <w:szCs w:val="28"/>
        </w:rPr>
        <w:t>領事出張サービス：郵便・Ｅメール申請依頼書</w:t>
      </w:r>
    </w:p>
    <w:p w:rsidR="00373A1C" w:rsidRDefault="00373A1C">
      <w:pPr>
        <w:rPr>
          <w:sz w:val="24"/>
          <w:szCs w:val="24"/>
        </w:rPr>
      </w:pP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  <w:r w:rsidRPr="005D4177">
        <w:rPr>
          <w:rFonts w:hint="eastAsia"/>
          <w:sz w:val="24"/>
          <w:szCs w:val="24"/>
        </w:rPr>
        <w:t xml:space="preserve">　</w:t>
      </w:r>
      <w:r w:rsidRPr="005D4177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Pr="005D41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5D4177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5D41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Pr="005D4177">
        <w:rPr>
          <w:rFonts w:ascii="ＭＳ ゴシック" w:eastAsia="ＭＳ ゴシック" w:hAnsi="ＭＳ ゴシック" w:hint="eastAsia"/>
          <w:sz w:val="24"/>
          <w:szCs w:val="24"/>
        </w:rPr>
        <w:t>での領事出張サービスの際に</w:t>
      </w:r>
      <w:r>
        <w:rPr>
          <w:rFonts w:ascii="ＭＳ ゴシック" w:eastAsia="ＭＳ ゴシック" w:hAnsi="ＭＳ ゴシック" w:hint="eastAsia"/>
          <w:sz w:val="24"/>
          <w:szCs w:val="24"/>
        </w:rPr>
        <w:t>交付を受けるべく</w:t>
      </w:r>
      <w:r w:rsidRPr="005D4177">
        <w:rPr>
          <w:rFonts w:ascii="ＭＳ ゴシック" w:eastAsia="ＭＳ ゴシック" w:hAnsi="ＭＳ ゴシック" w:hint="eastAsia"/>
          <w:sz w:val="24"/>
          <w:szCs w:val="24"/>
        </w:rPr>
        <w:t>、以下の証明書を郵便申請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Pr="005D4177">
        <w:rPr>
          <w:rFonts w:ascii="ＭＳ ゴシック" w:eastAsia="ＭＳ ゴシック" w:hAnsi="ＭＳ ゴシック" w:hint="eastAsia"/>
          <w:sz w:val="24"/>
          <w:szCs w:val="24"/>
        </w:rPr>
        <w:t>ので、必要書類の一式の写しを同封致します。</w:t>
      </w: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１．申請者の連絡先</w:t>
      </w: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□携帯電話（　　　　　　　　　　　　　　　　　）</w:t>
      </w: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　　　　　　　　　　　　　　　　　）</w:t>
      </w:r>
    </w:p>
    <w:p w:rsidR="00373A1C" w:rsidRPr="00F73D50" w:rsidRDefault="00373A1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373A1C" w:rsidRDefault="00373A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２．申請する証明書（該当する証明書の□に印を付す）</w:t>
      </w:r>
    </w:p>
    <w:p w:rsidR="00373A1C" w:rsidRPr="005D4177" w:rsidRDefault="00373A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※印はレ、■で可。必要書類の数字は下記３．の数字。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□在留証明（和文）（必要書類：①、③、④）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□戸籍記載事項証明（英文）（必要書類：②、③、⑤）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□運転免許証抜粋証明（英文）（必要書類：②、③、⑥）</w:t>
      </w:r>
    </w:p>
    <w:p w:rsidR="00373A1C" w:rsidRDefault="00373A1C" w:rsidP="00E219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□在留届出済証明（英文）（必要書類：②、③、⑧（在留届を提出済の方は不要））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□公的年金受給証明（英文）（必要書類：②、③、⑦）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373A1C" w:rsidRPr="005D4177" w:rsidRDefault="00373A1C" w:rsidP="003D5D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３．同封の必要書類（該当する書類の□に印を付す）※印はレ、■で可</w:t>
      </w:r>
    </w:p>
    <w:p w:rsidR="00373A1C" w:rsidRPr="007B2E57" w:rsidRDefault="00373A1C" w:rsidP="007B2E57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①</w:t>
      </w:r>
      <w:r w:rsidRPr="007B2E5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□在留証明願（</w:t>
      </w:r>
      <w:r w:rsidRPr="007B2E57">
        <w:rPr>
          <w:rFonts w:ascii="ＭＳ ゴシック" w:eastAsia="ＭＳ ゴシック" w:hAnsi="ＭＳ ゴシック" w:hint="eastAsia"/>
          <w:szCs w:val="21"/>
          <w:lang w:eastAsia="zh-TW"/>
        </w:rPr>
        <w:t>□形式１－１　□形式１－２　□形式２）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②□証明発給申請書（領事出張サービス用）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③□旅券の写し（人定事項及び査証頁）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④□現住所を証明する書類</w:t>
      </w:r>
    </w:p>
    <w:p w:rsidR="00373A1C" w:rsidRDefault="00373A1C" w:rsidP="0031171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711">
        <w:rPr>
          <w:rFonts w:ascii="ＭＳ ゴシック" w:eastAsia="ＭＳ ゴシック" w:hAnsi="ＭＳ ゴシック" w:hint="eastAsia"/>
          <w:szCs w:val="21"/>
        </w:rPr>
        <w:t xml:space="preserve">□労働許可証の写し　□タイの運転免許証の写し　□住宅賃貸（購入）契約書の写し　</w:t>
      </w:r>
    </w:p>
    <w:p w:rsidR="00373A1C" w:rsidRPr="00311711" w:rsidRDefault="00373A1C" w:rsidP="0031171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11711">
        <w:rPr>
          <w:rFonts w:ascii="ＭＳ ゴシック" w:eastAsia="ＭＳ ゴシック" w:hAnsi="ＭＳ ゴシック" w:hint="eastAsia"/>
          <w:szCs w:val="21"/>
        </w:rPr>
        <w:t>□公共料金請求書　　□その他（　　　　　　　　　）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⑤□戸籍謄本の写し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⑥□運転免許証の写し</w:t>
      </w:r>
    </w:p>
    <w:p w:rsidR="00373A1C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⑦□公的年金書類の写し</w:t>
      </w:r>
    </w:p>
    <w:p w:rsidR="00373A1C" w:rsidRDefault="00373A1C" w:rsidP="00EE11B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711">
        <w:rPr>
          <w:rFonts w:ascii="ＭＳ ゴシック" w:eastAsia="ＭＳ ゴシック" w:hAnsi="ＭＳ ゴシック" w:hint="eastAsia"/>
          <w:szCs w:val="21"/>
        </w:rPr>
        <w:t>□年金証書の写し　□年金裁定通知書・支払額変更通知書　□年金</w:t>
      </w:r>
      <w:r>
        <w:rPr>
          <w:rFonts w:ascii="ＭＳ ゴシック" w:eastAsia="ＭＳ ゴシック" w:hAnsi="ＭＳ ゴシック" w:hint="eastAsia"/>
          <w:szCs w:val="21"/>
        </w:rPr>
        <w:t>振込通知書</w:t>
      </w:r>
    </w:p>
    <w:p w:rsidR="00373A1C" w:rsidRDefault="00373A1C" w:rsidP="00EE11B7">
      <w:pPr>
        <w:rPr>
          <w:rFonts w:ascii="ＭＳ ゴシック" w:eastAsia="ＭＳ ゴシック" w:hAnsi="ＭＳ ゴシック"/>
          <w:szCs w:val="21"/>
        </w:rPr>
      </w:pPr>
      <w:r w:rsidRPr="003117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□年金送金通知書　□非居住者等に支払われた給与、報酬、年金及び賞金の支払調書</w:t>
      </w:r>
    </w:p>
    <w:p w:rsidR="00373A1C" w:rsidRDefault="00373A1C" w:rsidP="00EE11B7">
      <w:pPr>
        <w:rPr>
          <w:rFonts w:ascii="ＭＳ ゴシック" w:eastAsia="ＭＳ ゴシック" w:hAnsi="ＭＳ ゴシック"/>
          <w:szCs w:val="21"/>
        </w:rPr>
      </w:pPr>
      <w:r w:rsidRPr="003117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□その他（　　　　　　　　　　　）</w:t>
      </w:r>
    </w:p>
    <w:p w:rsidR="00373A1C" w:rsidRPr="007B2E57" w:rsidRDefault="00373A1C" w:rsidP="00EE11B7">
      <w:pPr>
        <w:rPr>
          <w:rFonts w:ascii="ＭＳ ゴシック" w:eastAsia="ＭＳ ゴシック" w:hAnsi="ＭＳ ゴシック"/>
          <w:sz w:val="24"/>
          <w:szCs w:val="24"/>
        </w:rPr>
      </w:pPr>
      <w:r w:rsidRPr="007B2E57">
        <w:rPr>
          <w:rFonts w:ascii="ＭＳ ゴシック" w:eastAsia="ＭＳ ゴシック" w:hAnsi="ＭＳ ゴシック" w:hint="eastAsia"/>
          <w:sz w:val="24"/>
          <w:szCs w:val="24"/>
        </w:rPr>
        <w:t>⑧□</w:t>
      </w:r>
      <w:r>
        <w:rPr>
          <w:rFonts w:ascii="ＭＳ ゴシック" w:eastAsia="ＭＳ ゴシック" w:hAnsi="ＭＳ ゴシック" w:hint="eastAsia"/>
          <w:sz w:val="24"/>
          <w:szCs w:val="24"/>
        </w:rPr>
        <w:t>在留届</w:t>
      </w:r>
    </w:p>
    <w:sectPr w:rsidR="00373A1C" w:rsidRPr="007B2E57" w:rsidSect="003D5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1C" w:rsidRDefault="00373A1C" w:rsidP="00E21916">
      <w:r>
        <w:separator/>
      </w:r>
    </w:p>
  </w:endnote>
  <w:endnote w:type="continuationSeparator" w:id="0">
    <w:p w:rsidR="00373A1C" w:rsidRDefault="00373A1C" w:rsidP="00E2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1C" w:rsidRDefault="00373A1C" w:rsidP="00E21916">
      <w:r>
        <w:separator/>
      </w:r>
    </w:p>
  </w:footnote>
  <w:footnote w:type="continuationSeparator" w:id="0">
    <w:p w:rsidR="00373A1C" w:rsidRDefault="00373A1C" w:rsidP="00E2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06"/>
    <w:multiLevelType w:val="hybridMultilevel"/>
    <w:tmpl w:val="8828CCEC"/>
    <w:lvl w:ilvl="0" w:tplc="090A0C62">
      <w:start w:val="177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BD26192"/>
    <w:multiLevelType w:val="hybridMultilevel"/>
    <w:tmpl w:val="67F0CC8A"/>
    <w:lvl w:ilvl="0" w:tplc="87962B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50E1A30"/>
    <w:multiLevelType w:val="hybridMultilevel"/>
    <w:tmpl w:val="3F2AAE40"/>
    <w:lvl w:ilvl="0" w:tplc="9262353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7AD5199"/>
    <w:multiLevelType w:val="hybridMultilevel"/>
    <w:tmpl w:val="4172FCEC"/>
    <w:lvl w:ilvl="0" w:tplc="046012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77"/>
    <w:rsid w:val="00052710"/>
    <w:rsid w:val="00062636"/>
    <w:rsid w:val="000F5F94"/>
    <w:rsid w:val="001326C2"/>
    <w:rsid w:val="0019185A"/>
    <w:rsid w:val="001F66F4"/>
    <w:rsid w:val="0022443C"/>
    <w:rsid w:val="00233AAB"/>
    <w:rsid w:val="00242590"/>
    <w:rsid w:val="002B4DDC"/>
    <w:rsid w:val="002D0CED"/>
    <w:rsid w:val="002E4D45"/>
    <w:rsid w:val="002F74F3"/>
    <w:rsid w:val="00311711"/>
    <w:rsid w:val="00315AB3"/>
    <w:rsid w:val="00345B94"/>
    <w:rsid w:val="00373A1C"/>
    <w:rsid w:val="003D5D21"/>
    <w:rsid w:val="003D6885"/>
    <w:rsid w:val="003F6B00"/>
    <w:rsid w:val="004014D3"/>
    <w:rsid w:val="004C6668"/>
    <w:rsid w:val="004D484C"/>
    <w:rsid w:val="004E3239"/>
    <w:rsid w:val="00563641"/>
    <w:rsid w:val="005930BE"/>
    <w:rsid w:val="005D4177"/>
    <w:rsid w:val="00681EB7"/>
    <w:rsid w:val="006913C5"/>
    <w:rsid w:val="006C47FE"/>
    <w:rsid w:val="006D0B87"/>
    <w:rsid w:val="006F6D3F"/>
    <w:rsid w:val="00746A61"/>
    <w:rsid w:val="00783E1D"/>
    <w:rsid w:val="007A3E36"/>
    <w:rsid w:val="007B2E57"/>
    <w:rsid w:val="007E0087"/>
    <w:rsid w:val="0081494B"/>
    <w:rsid w:val="008766F4"/>
    <w:rsid w:val="008B33B3"/>
    <w:rsid w:val="009522A1"/>
    <w:rsid w:val="00A1188E"/>
    <w:rsid w:val="00A4143B"/>
    <w:rsid w:val="00A751FD"/>
    <w:rsid w:val="00AA6BF8"/>
    <w:rsid w:val="00AE5A11"/>
    <w:rsid w:val="00B018D7"/>
    <w:rsid w:val="00B02720"/>
    <w:rsid w:val="00B1300C"/>
    <w:rsid w:val="00B53177"/>
    <w:rsid w:val="00BE2B8E"/>
    <w:rsid w:val="00C15F22"/>
    <w:rsid w:val="00C217CF"/>
    <w:rsid w:val="00C404BC"/>
    <w:rsid w:val="00CA3CC2"/>
    <w:rsid w:val="00CF04D6"/>
    <w:rsid w:val="00D63357"/>
    <w:rsid w:val="00DA436B"/>
    <w:rsid w:val="00DB6DB9"/>
    <w:rsid w:val="00DC3E3D"/>
    <w:rsid w:val="00E21916"/>
    <w:rsid w:val="00EE11B7"/>
    <w:rsid w:val="00F73D50"/>
    <w:rsid w:val="00F814F7"/>
    <w:rsid w:val="00F831EE"/>
    <w:rsid w:val="00F96ABB"/>
    <w:rsid w:val="00FD6234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ordia New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4B"/>
    <w:pPr>
      <w:widowControl w:val="0"/>
      <w:jc w:val="both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B5317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531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6DB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052710"/>
    <w:rPr>
      <w:rFonts w:ascii="Arial" w:eastAsia="ＭＳ ゴシック" w:hAnsi="Arial" w:cs="Angsana N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710"/>
    <w:rPr>
      <w:rFonts w:ascii="Arial" w:eastAsia="ＭＳ ゴシック" w:hAnsi="Arial" w:cs="Angsana New"/>
      <w:sz w:val="18"/>
      <w:szCs w:val="18"/>
    </w:rPr>
  </w:style>
  <w:style w:type="character" w:styleId="Hyperlink">
    <w:name w:val="Hyperlink"/>
    <w:basedOn w:val="DefaultParagraphFont"/>
    <w:uiPriority w:val="99"/>
    <w:rsid w:val="00233A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21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9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21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9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106</Words>
  <Characters>609</Characters>
  <Application>Microsoft Office Outlook</Application>
  <DocSecurity>0</DocSecurity>
  <Lines>0</Lines>
  <Paragraphs>0</Paragraphs>
  <ScaleCrop>false</ScaleCrop>
  <Company>外務省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在タイ日本国大使館領事部宛</dc:title>
  <dc:subject/>
  <dc:creator>外務省</dc:creator>
  <cp:keywords/>
  <dc:description/>
  <cp:lastModifiedBy>d00663</cp:lastModifiedBy>
  <cp:revision>2</cp:revision>
  <cp:lastPrinted>2012-03-14T09:43:00Z</cp:lastPrinted>
  <dcterms:created xsi:type="dcterms:W3CDTF">2012-03-27T08:41:00Z</dcterms:created>
  <dcterms:modified xsi:type="dcterms:W3CDTF">2012-03-27T08:41:00Z</dcterms:modified>
</cp:coreProperties>
</file>